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DF" w:rsidRDefault="002609DF" w:rsidP="00CD40E5">
      <w:pPr>
        <w:shd w:val="clear" w:color="auto" w:fill="FFFFFF"/>
        <w:tabs>
          <w:tab w:val="left" w:pos="6145"/>
        </w:tabs>
        <w:rPr>
          <w:b/>
          <w:bCs/>
          <w:sz w:val="28"/>
          <w:szCs w:val="28"/>
        </w:rPr>
      </w:pPr>
      <w:r>
        <w:rPr>
          <w:b/>
          <w:bCs/>
          <w:sz w:val="28"/>
          <w:szCs w:val="28"/>
        </w:rPr>
        <w:tab/>
        <w:t>УТВЕРЖДАЮ</w:t>
      </w:r>
    </w:p>
    <w:p w:rsidR="002609DF" w:rsidRDefault="002609DF" w:rsidP="00CD40E5">
      <w:pPr>
        <w:shd w:val="clear" w:color="auto" w:fill="FFFFFF"/>
        <w:tabs>
          <w:tab w:val="left" w:pos="5452"/>
        </w:tabs>
        <w:rPr>
          <w:b/>
          <w:bCs/>
          <w:sz w:val="28"/>
          <w:szCs w:val="28"/>
        </w:rPr>
      </w:pPr>
      <w:r>
        <w:rPr>
          <w:b/>
          <w:bCs/>
          <w:sz w:val="28"/>
          <w:szCs w:val="28"/>
        </w:rPr>
        <w:tab/>
        <w:t>Заведующий МКДОУ</w:t>
      </w:r>
    </w:p>
    <w:p w:rsidR="002609DF" w:rsidRDefault="002609DF" w:rsidP="00CD40E5">
      <w:pPr>
        <w:shd w:val="clear" w:color="auto" w:fill="FFFFFF"/>
        <w:tabs>
          <w:tab w:val="left" w:pos="5452"/>
        </w:tabs>
        <w:rPr>
          <w:b/>
          <w:bCs/>
          <w:sz w:val="28"/>
          <w:szCs w:val="28"/>
        </w:rPr>
      </w:pPr>
      <w:r>
        <w:rPr>
          <w:b/>
          <w:bCs/>
          <w:sz w:val="28"/>
          <w:szCs w:val="28"/>
        </w:rPr>
        <w:tab/>
        <w:t>«Детский сад с.Будукан»</w:t>
      </w:r>
    </w:p>
    <w:p w:rsidR="002609DF" w:rsidRDefault="002609DF" w:rsidP="00CD40E5">
      <w:pPr>
        <w:shd w:val="clear" w:color="auto" w:fill="FFFFFF"/>
        <w:tabs>
          <w:tab w:val="left" w:pos="5452"/>
        </w:tabs>
        <w:rPr>
          <w:b/>
          <w:bCs/>
          <w:sz w:val="28"/>
          <w:szCs w:val="28"/>
        </w:rPr>
      </w:pPr>
      <w:r>
        <w:rPr>
          <w:b/>
          <w:bCs/>
          <w:sz w:val="28"/>
          <w:szCs w:val="28"/>
        </w:rPr>
        <w:tab/>
        <w:t>__________О.В.Удовенко</w:t>
      </w:r>
    </w:p>
    <w:p w:rsidR="002609DF" w:rsidRDefault="002609DF" w:rsidP="00CD40E5">
      <w:pPr>
        <w:shd w:val="clear" w:color="auto" w:fill="FFFFFF"/>
        <w:tabs>
          <w:tab w:val="left" w:pos="5452"/>
        </w:tabs>
        <w:rPr>
          <w:b/>
          <w:bCs/>
          <w:sz w:val="28"/>
          <w:szCs w:val="28"/>
        </w:rPr>
      </w:pPr>
      <w:r>
        <w:rPr>
          <w:b/>
          <w:bCs/>
          <w:sz w:val="28"/>
          <w:szCs w:val="28"/>
        </w:rPr>
        <w:tab/>
        <w:t>Приказ № 45      28.08.2017г</w:t>
      </w:r>
    </w:p>
    <w:p w:rsidR="002609DF" w:rsidRDefault="002609DF" w:rsidP="00CD40E5">
      <w:pPr>
        <w:jc w:val="center"/>
        <w:rPr>
          <w:sz w:val="28"/>
          <w:szCs w:val="28"/>
        </w:rPr>
      </w:pPr>
      <w:r>
        <w:rPr>
          <w:sz w:val="28"/>
          <w:szCs w:val="28"/>
        </w:rPr>
        <w:t xml:space="preserve">                                В соответствии с приказом Министерства образования и науки РФ от 14.06.2013г № 462 « Об утверждении порядка проведения самообследования образовательной организации», с целью обеспечения открытости и доступности информации о деятельности образовательного учреждения</w:t>
      </w:r>
    </w:p>
    <w:p w:rsidR="002609DF" w:rsidRDefault="002609DF" w:rsidP="00CD40E5">
      <w:pPr>
        <w:jc w:val="center"/>
        <w:rPr>
          <w:sz w:val="28"/>
          <w:szCs w:val="28"/>
        </w:rPr>
      </w:pPr>
      <w:r>
        <w:rPr>
          <w:sz w:val="28"/>
          <w:szCs w:val="28"/>
        </w:rPr>
        <w:t>ПРИКАЗЫВАЮ:</w:t>
      </w:r>
    </w:p>
    <w:p w:rsidR="002609DF" w:rsidRDefault="002609DF" w:rsidP="002A1C4A">
      <w:pPr>
        <w:numPr>
          <w:ilvl w:val="0"/>
          <w:numId w:val="11"/>
        </w:numPr>
        <w:jc w:val="both"/>
        <w:rPr>
          <w:sz w:val="28"/>
          <w:szCs w:val="28"/>
        </w:rPr>
      </w:pPr>
      <w:r>
        <w:rPr>
          <w:sz w:val="28"/>
          <w:szCs w:val="28"/>
        </w:rPr>
        <w:t>Утвердить «Отчет о результатах самообследования МКДОУ «Детский сад с.Будукан» по состоянию на 31.08.2017г</w:t>
      </w:r>
    </w:p>
    <w:p w:rsidR="002609DF" w:rsidRDefault="002609DF" w:rsidP="002A1C4A">
      <w:pPr>
        <w:numPr>
          <w:ilvl w:val="0"/>
          <w:numId w:val="11"/>
        </w:numPr>
        <w:jc w:val="both"/>
        <w:rPr>
          <w:sz w:val="28"/>
          <w:szCs w:val="28"/>
        </w:rPr>
      </w:pPr>
      <w:r>
        <w:rPr>
          <w:sz w:val="28"/>
          <w:szCs w:val="28"/>
        </w:rPr>
        <w:t>Заведующей МКДОУ Удовенко О.В обеспечить размещение отчета на сайте учреждения и предоставить его в отдел  Образования администрации г.Облучье.</w:t>
      </w:r>
    </w:p>
    <w:p w:rsidR="002609DF" w:rsidRDefault="002609DF" w:rsidP="002A1C4A">
      <w:pPr>
        <w:numPr>
          <w:ilvl w:val="0"/>
          <w:numId w:val="11"/>
        </w:numPr>
        <w:jc w:val="both"/>
        <w:rPr>
          <w:sz w:val="28"/>
          <w:szCs w:val="28"/>
        </w:rPr>
      </w:pPr>
      <w:r>
        <w:rPr>
          <w:sz w:val="28"/>
          <w:szCs w:val="28"/>
        </w:rPr>
        <w:t>Контроль за исполнением приказа оставляю за собой.</w:t>
      </w: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r>
        <w:rPr>
          <w:b/>
          <w:bCs/>
          <w:sz w:val="28"/>
          <w:szCs w:val="28"/>
        </w:rPr>
        <w:t>Заведующий МКДОУ                                              О.В.Удовенко</w:t>
      </w: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2A1C4A">
      <w:pPr>
        <w:shd w:val="clear" w:color="auto" w:fill="FFFFFF"/>
        <w:tabs>
          <w:tab w:val="left" w:pos="6145"/>
        </w:tabs>
        <w:rPr>
          <w:b/>
          <w:bCs/>
          <w:sz w:val="28"/>
          <w:szCs w:val="28"/>
        </w:rPr>
      </w:pPr>
      <w:r>
        <w:rPr>
          <w:b/>
          <w:bCs/>
          <w:sz w:val="28"/>
          <w:szCs w:val="28"/>
        </w:rPr>
        <w:t>Рассмотрено</w:t>
      </w:r>
    </w:p>
    <w:p w:rsidR="002609DF" w:rsidRDefault="002609DF" w:rsidP="002A1C4A">
      <w:pPr>
        <w:shd w:val="clear" w:color="auto" w:fill="FFFFFF"/>
        <w:tabs>
          <w:tab w:val="left" w:pos="5452"/>
        </w:tabs>
        <w:rPr>
          <w:b/>
          <w:bCs/>
          <w:sz w:val="28"/>
          <w:szCs w:val="28"/>
        </w:rPr>
      </w:pPr>
      <w:r>
        <w:rPr>
          <w:b/>
          <w:bCs/>
          <w:sz w:val="28"/>
          <w:szCs w:val="28"/>
        </w:rPr>
        <w:t>На заседании педагогического</w:t>
      </w:r>
      <w:r>
        <w:rPr>
          <w:b/>
          <w:bCs/>
          <w:sz w:val="28"/>
          <w:szCs w:val="28"/>
        </w:rPr>
        <w:tab/>
        <w:t>Заведующий МКДОУ</w:t>
      </w:r>
    </w:p>
    <w:p w:rsidR="002609DF" w:rsidRDefault="002609DF" w:rsidP="002A1C4A">
      <w:pPr>
        <w:shd w:val="clear" w:color="auto" w:fill="FFFFFF"/>
        <w:tabs>
          <w:tab w:val="left" w:pos="5452"/>
        </w:tabs>
        <w:rPr>
          <w:b/>
          <w:bCs/>
          <w:sz w:val="28"/>
          <w:szCs w:val="28"/>
        </w:rPr>
      </w:pPr>
      <w:r>
        <w:rPr>
          <w:b/>
          <w:bCs/>
          <w:sz w:val="28"/>
          <w:szCs w:val="28"/>
        </w:rPr>
        <w:t>совета МКДОУ № 1 от 25.08.2017г</w:t>
      </w:r>
      <w:r>
        <w:rPr>
          <w:b/>
          <w:bCs/>
          <w:sz w:val="28"/>
          <w:szCs w:val="28"/>
        </w:rPr>
        <w:tab/>
        <w:t>«Детский сад с.Будукан»</w:t>
      </w:r>
    </w:p>
    <w:p w:rsidR="002609DF" w:rsidRDefault="002609DF" w:rsidP="002A1C4A">
      <w:pPr>
        <w:shd w:val="clear" w:color="auto" w:fill="FFFFFF"/>
        <w:tabs>
          <w:tab w:val="left" w:pos="5452"/>
        </w:tabs>
        <w:rPr>
          <w:b/>
          <w:bCs/>
          <w:sz w:val="28"/>
          <w:szCs w:val="28"/>
        </w:rPr>
      </w:pPr>
      <w:r>
        <w:rPr>
          <w:b/>
          <w:bCs/>
          <w:sz w:val="28"/>
          <w:szCs w:val="28"/>
        </w:rPr>
        <w:t>Воспит. ________В.А.Гайко</w:t>
      </w:r>
      <w:r>
        <w:rPr>
          <w:b/>
          <w:bCs/>
          <w:sz w:val="28"/>
          <w:szCs w:val="28"/>
        </w:rPr>
        <w:tab/>
        <w:t>__________О.В.Удовенко</w:t>
      </w:r>
    </w:p>
    <w:p w:rsidR="002609DF" w:rsidRDefault="002609DF" w:rsidP="002A1C4A">
      <w:pPr>
        <w:shd w:val="clear" w:color="auto" w:fill="FFFFFF"/>
        <w:tabs>
          <w:tab w:val="left" w:pos="5452"/>
        </w:tabs>
        <w:rPr>
          <w:b/>
          <w:bCs/>
          <w:sz w:val="28"/>
          <w:szCs w:val="28"/>
        </w:rPr>
      </w:pPr>
      <w:r>
        <w:rPr>
          <w:b/>
          <w:bCs/>
          <w:sz w:val="28"/>
          <w:szCs w:val="28"/>
        </w:rPr>
        <w:tab/>
        <w:t>Приказ № 45      28.08.2017г</w:t>
      </w:r>
    </w:p>
    <w:p w:rsidR="002609DF" w:rsidRDefault="002609DF" w:rsidP="002A1C4A">
      <w:pPr>
        <w:shd w:val="clear" w:color="auto" w:fill="FFFFFF"/>
        <w:tabs>
          <w:tab w:val="left" w:pos="5650"/>
        </w:tabs>
        <w:rPr>
          <w:b/>
          <w:bCs/>
          <w:sz w:val="28"/>
          <w:szCs w:val="28"/>
        </w:rPr>
      </w:pPr>
    </w:p>
    <w:p w:rsidR="002609DF" w:rsidRDefault="002609DF" w:rsidP="00123550">
      <w:pPr>
        <w:shd w:val="clear" w:color="auto" w:fill="FFFFFF"/>
        <w:rPr>
          <w:b/>
          <w:bCs/>
          <w:sz w:val="28"/>
          <w:szCs w:val="28"/>
        </w:rPr>
      </w:pPr>
    </w:p>
    <w:p w:rsidR="002609DF" w:rsidRDefault="002609DF" w:rsidP="002A1C4A">
      <w:pPr>
        <w:shd w:val="clear" w:color="auto" w:fill="FFFFFF"/>
        <w:tabs>
          <w:tab w:val="left" w:pos="2704"/>
        </w:tabs>
        <w:jc w:val="center"/>
        <w:rPr>
          <w:b/>
          <w:bCs/>
          <w:sz w:val="28"/>
          <w:szCs w:val="28"/>
        </w:rPr>
      </w:pPr>
      <w:r>
        <w:rPr>
          <w:b/>
          <w:bCs/>
          <w:sz w:val="28"/>
          <w:szCs w:val="28"/>
        </w:rPr>
        <w:t>О Т Ч Е Т</w:t>
      </w:r>
    </w:p>
    <w:p w:rsidR="002609DF" w:rsidRDefault="002609DF" w:rsidP="002A1C4A">
      <w:pPr>
        <w:shd w:val="clear" w:color="auto" w:fill="FFFFFF"/>
        <w:tabs>
          <w:tab w:val="left" w:pos="2704"/>
        </w:tabs>
        <w:jc w:val="center"/>
        <w:rPr>
          <w:b/>
          <w:bCs/>
          <w:sz w:val="28"/>
          <w:szCs w:val="28"/>
        </w:rPr>
      </w:pPr>
      <w:r>
        <w:rPr>
          <w:b/>
          <w:bCs/>
          <w:sz w:val="28"/>
          <w:szCs w:val="28"/>
        </w:rPr>
        <w:t>О самообследовании МКДОУ «Детский сад с.Будукан»</w:t>
      </w:r>
    </w:p>
    <w:p w:rsidR="002609DF" w:rsidRDefault="002609DF" w:rsidP="002A1C4A">
      <w:pPr>
        <w:shd w:val="clear" w:color="auto" w:fill="FFFFFF"/>
        <w:tabs>
          <w:tab w:val="left" w:pos="2704"/>
        </w:tabs>
        <w:jc w:val="center"/>
        <w:rPr>
          <w:b/>
          <w:bCs/>
          <w:sz w:val="28"/>
          <w:szCs w:val="28"/>
        </w:rPr>
      </w:pPr>
      <w:r>
        <w:rPr>
          <w:b/>
          <w:bCs/>
          <w:sz w:val="28"/>
          <w:szCs w:val="28"/>
        </w:rPr>
        <w:t>За 2016-17учебный год</w:t>
      </w: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123550">
      <w:pPr>
        <w:shd w:val="clear" w:color="auto" w:fill="FFFFFF"/>
        <w:rPr>
          <w:b/>
          <w:bCs/>
          <w:sz w:val="28"/>
          <w:szCs w:val="28"/>
        </w:rPr>
      </w:pPr>
    </w:p>
    <w:p w:rsidR="002609DF" w:rsidRDefault="002609DF" w:rsidP="007C6668">
      <w:pPr>
        <w:shd w:val="clear" w:color="auto" w:fill="FFFFFF"/>
        <w:tabs>
          <w:tab w:val="left" w:pos="3331"/>
        </w:tabs>
        <w:rPr>
          <w:b/>
          <w:bCs/>
          <w:sz w:val="28"/>
          <w:szCs w:val="28"/>
        </w:rPr>
      </w:pPr>
      <w:r>
        <w:rPr>
          <w:b/>
          <w:bCs/>
          <w:sz w:val="28"/>
          <w:szCs w:val="28"/>
        </w:rPr>
        <w:tab/>
        <w:t>МКДОУ с.Будукан</w:t>
      </w:r>
    </w:p>
    <w:p w:rsidR="002609DF" w:rsidRDefault="002609DF" w:rsidP="007C6668">
      <w:pPr>
        <w:shd w:val="clear" w:color="auto" w:fill="FFFFFF"/>
        <w:tabs>
          <w:tab w:val="left" w:pos="3968"/>
        </w:tabs>
        <w:rPr>
          <w:b/>
          <w:bCs/>
          <w:sz w:val="28"/>
          <w:szCs w:val="28"/>
        </w:rPr>
      </w:pPr>
      <w:r>
        <w:rPr>
          <w:b/>
          <w:bCs/>
          <w:sz w:val="28"/>
          <w:szCs w:val="28"/>
        </w:rPr>
        <w:tab/>
        <w:t>2017г</w:t>
      </w:r>
    </w:p>
    <w:p w:rsidR="002609DF" w:rsidRDefault="002609DF" w:rsidP="00123550">
      <w:pPr>
        <w:shd w:val="clear" w:color="auto" w:fill="FFFFFF"/>
        <w:rPr>
          <w:b/>
          <w:bCs/>
          <w:sz w:val="28"/>
          <w:szCs w:val="28"/>
        </w:rPr>
      </w:pPr>
    </w:p>
    <w:p w:rsidR="002609DF" w:rsidRPr="004641F6" w:rsidRDefault="002609DF" w:rsidP="00123550">
      <w:pPr>
        <w:jc w:val="both"/>
        <w:rPr>
          <w:rFonts w:ascii="Arial" w:hAnsi="Arial" w:cs="Arial"/>
          <w:b/>
          <w:sz w:val="24"/>
          <w:szCs w:val="24"/>
        </w:rPr>
      </w:pPr>
      <w:r w:rsidRPr="004641F6">
        <w:rPr>
          <w:rFonts w:ascii="Arial" w:hAnsi="Arial" w:cs="Arial"/>
          <w:b/>
          <w:sz w:val="24"/>
          <w:szCs w:val="24"/>
        </w:rPr>
        <w:t xml:space="preserve">1.Цель самообследования: </w:t>
      </w:r>
    </w:p>
    <w:p w:rsidR="002609DF" w:rsidRPr="004641F6" w:rsidRDefault="002609DF" w:rsidP="00123550">
      <w:pPr>
        <w:ind w:firstLine="708"/>
        <w:jc w:val="both"/>
        <w:rPr>
          <w:rFonts w:ascii="Arial" w:hAnsi="Arial" w:cs="Arial"/>
          <w:b/>
          <w:sz w:val="24"/>
          <w:szCs w:val="24"/>
        </w:rPr>
      </w:pPr>
      <w:r w:rsidRPr="004641F6">
        <w:rPr>
          <w:rFonts w:ascii="Arial" w:hAnsi="Arial" w:cs="Arial"/>
          <w:b/>
          <w:sz w:val="24"/>
          <w:szCs w:val="24"/>
        </w:rPr>
        <w:t>Целями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самообследования.</w:t>
      </w:r>
    </w:p>
    <w:p w:rsidR="002609DF" w:rsidRPr="004641F6" w:rsidRDefault="002609DF" w:rsidP="00123550">
      <w:pPr>
        <w:jc w:val="both"/>
        <w:rPr>
          <w:rFonts w:ascii="Arial" w:hAnsi="Arial" w:cs="Arial"/>
          <w:b/>
          <w:sz w:val="24"/>
          <w:szCs w:val="24"/>
        </w:rPr>
      </w:pPr>
      <w:r w:rsidRPr="004641F6">
        <w:rPr>
          <w:rFonts w:ascii="Arial" w:hAnsi="Arial" w:cs="Arial"/>
          <w:b/>
          <w:sz w:val="24"/>
          <w:szCs w:val="24"/>
        </w:rPr>
        <w:t>Процедура самообследования способствует:</w:t>
      </w:r>
    </w:p>
    <w:p w:rsidR="002609DF" w:rsidRPr="004641F6" w:rsidRDefault="002609DF" w:rsidP="00123550">
      <w:pPr>
        <w:numPr>
          <w:ilvl w:val="0"/>
          <w:numId w:val="9"/>
        </w:numPr>
        <w:spacing w:after="0" w:line="240" w:lineRule="auto"/>
        <w:jc w:val="both"/>
        <w:rPr>
          <w:rFonts w:ascii="Arial" w:hAnsi="Arial" w:cs="Arial"/>
          <w:b/>
          <w:sz w:val="24"/>
          <w:szCs w:val="24"/>
        </w:rPr>
      </w:pPr>
      <w:r w:rsidRPr="004641F6">
        <w:rPr>
          <w:rFonts w:ascii="Arial" w:hAnsi="Arial" w:cs="Arial"/>
          <w:b/>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2609DF" w:rsidRPr="004641F6" w:rsidRDefault="002609DF" w:rsidP="00123550">
      <w:pPr>
        <w:numPr>
          <w:ilvl w:val="0"/>
          <w:numId w:val="9"/>
        </w:numPr>
        <w:spacing w:after="0" w:line="240" w:lineRule="auto"/>
        <w:jc w:val="both"/>
        <w:rPr>
          <w:rFonts w:ascii="Arial" w:hAnsi="Arial" w:cs="Arial"/>
          <w:b/>
          <w:sz w:val="24"/>
          <w:szCs w:val="24"/>
        </w:rPr>
      </w:pPr>
      <w:r w:rsidRPr="004641F6">
        <w:rPr>
          <w:rFonts w:ascii="Arial" w:hAnsi="Arial" w:cs="Arial"/>
          <w:b/>
          <w:sz w:val="24"/>
          <w:szCs w:val="24"/>
        </w:rPr>
        <w:t>Возможности заявить о своих достижениях, отличительных показателях.</w:t>
      </w:r>
    </w:p>
    <w:p w:rsidR="002609DF" w:rsidRPr="004641F6" w:rsidRDefault="002609DF" w:rsidP="00123550">
      <w:pPr>
        <w:numPr>
          <w:ilvl w:val="0"/>
          <w:numId w:val="9"/>
        </w:numPr>
        <w:spacing w:after="0" w:line="240" w:lineRule="auto"/>
        <w:jc w:val="both"/>
        <w:rPr>
          <w:rFonts w:ascii="Arial" w:hAnsi="Arial" w:cs="Arial"/>
          <w:b/>
          <w:sz w:val="24"/>
          <w:szCs w:val="24"/>
        </w:rPr>
      </w:pPr>
      <w:r w:rsidRPr="004641F6">
        <w:rPr>
          <w:rFonts w:ascii="Arial" w:hAnsi="Arial" w:cs="Arial"/>
          <w:b/>
          <w:sz w:val="24"/>
          <w:szCs w:val="24"/>
        </w:rPr>
        <w:t>Отметить существующие проблемные зоны.</w:t>
      </w:r>
    </w:p>
    <w:p w:rsidR="002609DF" w:rsidRPr="004641F6" w:rsidRDefault="002609DF" w:rsidP="00123550">
      <w:pPr>
        <w:numPr>
          <w:ilvl w:val="0"/>
          <w:numId w:val="9"/>
        </w:numPr>
        <w:spacing w:after="0" w:line="240" w:lineRule="auto"/>
        <w:jc w:val="both"/>
        <w:rPr>
          <w:rFonts w:ascii="Arial" w:hAnsi="Arial" w:cs="Arial"/>
          <w:b/>
          <w:sz w:val="24"/>
          <w:szCs w:val="24"/>
        </w:rPr>
      </w:pPr>
      <w:r w:rsidRPr="004641F6">
        <w:rPr>
          <w:rFonts w:ascii="Arial" w:hAnsi="Arial" w:cs="Arial"/>
          <w:b/>
          <w:sz w:val="24"/>
          <w:szCs w:val="24"/>
        </w:rPr>
        <w:t>Задать вектор дальнейшего развития дошкольного учреждения.</w:t>
      </w:r>
    </w:p>
    <w:p w:rsidR="002609DF" w:rsidRPr="004641F6" w:rsidRDefault="002609DF" w:rsidP="00123550">
      <w:pPr>
        <w:jc w:val="both"/>
        <w:rPr>
          <w:rFonts w:ascii="Arial" w:hAnsi="Arial" w:cs="Arial"/>
          <w:b/>
          <w:sz w:val="24"/>
          <w:szCs w:val="24"/>
        </w:rPr>
      </w:pPr>
      <w:r w:rsidRPr="004641F6">
        <w:rPr>
          <w:rFonts w:ascii="Arial" w:hAnsi="Arial" w:cs="Arial"/>
          <w:b/>
          <w:sz w:val="24"/>
          <w:szCs w:val="24"/>
        </w:rPr>
        <w:t>Источники информации:</w:t>
      </w:r>
    </w:p>
    <w:p w:rsidR="002609DF" w:rsidRPr="004641F6" w:rsidRDefault="002609DF" w:rsidP="00123550">
      <w:pPr>
        <w:numPr>
          <w:ilvl w:val="0"/>
          <w:numId w:val="10"/>
        </w:numPr>
        <w:tabs>
          <w:tab w:val="clear" w:pos="720"/>
          <w:tab w:val="num" w:pos="900"/>
        </w:tabs>
        <w:spacing w:after="0" w:line="240" w:lineRule="auto"/>
        <w:ind w:left="900"/>
        <w:jc w:val="both"/>
        <w:rPr>
          <w:rFonts w:ascii="Arial" w:hAnsi="Arial" w:cs="Arial"/>
          <w:b/>
          <w:sz w:val="24"/>
          <w:szCs w:val="24"/>
        </w:rPr>
      </w:pPr>
      <w:r w:rsidRPr="004641F6">
        <w:rPr>
          <w:rFonts w:ascii="Arial" w:hAnsi="Arial" w:cs="Arial"/>
          <w:b/>
          <w:sz w:val="24"/>
          <w:szCs w:val="24"/>
        </w:rPr>
        <w:t>Нормативно-правовые документы, рабочие документы, регламентирующие направления деятельности ДОУ (аналитические материалы, планы и анализы работы, программы, расписания НОД, дополнительного образования, статистические данные).</w:t>
      </w:r>
    </w:p>
    <w:p w:rsidR="002609DF" w:rsidRPr="004641F6" w:rsidRDefault="002609DF" w:rsidP="00123550">
      <w:pPr>
        <w:jc w:val="both"/>
        <w:rPr>
          <w:rFonts w:ascii="Arial" w:hAnsi="Arial" w:cs="Arial"/>
          <w:b/>
          <w:sz w:val="24"/>
          <w:szCs w:val="24"/>
        </w:rPr>
      </w:pPr>
      <w:r w:rsidRPr="004641F6">
        <w:rPr>
          <w:rFonts w:ascii="Arial" w:hAnsi="Arial" w:cs="Arial"/>
          <w:b/>
          <w:sz w:val="24"/>
          <w:szCs w:val="24"/>
        </w:rPr>
        <w:t>Форма предъявления информации:</w:t>
      </w:r>
    </w:p>
    <w:p w:rsidR="002609DF" w:rsidRPr="004641F6" w:rsidRDefault="002609DF" w:rsidP="00123550">
      <w:pPr>
        <w:ind w:firstLine="708"/>
        <w:jc w:val="both"/>
        <w:rPr>
          <w:rFonts w:ascii="Arial" w:hAnsi="Arial" w:cs="Arial"/>
          <w:b/>
          <w:sz w:val="24"/>
          <w:szCs w:val="24"/>
        </w:rPr>
      </w:pPr>
      <w:r w:rsidRPr="004641F6">
        <w:rPr>
          <w:rFonts w:ascii="Arial" w:hAnsi="Arial" w:cs="Arial"/>
          <w:b/>
          <w:sz w:val="24"/>
          <w:szCs w:val="24"/>
        </w:rPr>
        <w:t>Отчет о самообследовании, утвержденный педагогическим советом на бумажных и электронных носителях.</w:t>
      </w:r>
    </w:p>
    <w:p w:rsidR="002609DF" w:rsidRPr="004641F6" w:rsidRDefault="002609DF" w:rsidP="00123550">
      <w:pPr>
        <w:ind w:firstLine="708"/>
        <w:jc w:val="both"/>
        <w:rPr>
          <w:rFonts w:ascii="Arial" w:hAnsi="Arial" w:cs="Arial"/>
          <w:b/>
          <w:color w:val="FF6600"/>
          <w:sz w:val="24"/>
          <w:szCs w:val="24"/>
        </w:rPr>
      </w:pPr>
      <w:r w:rsidRPr="004641F6">
        <w:rPr>
          <w:rFonts w:ascii="Arial" w:hAnsi="Arial" w:cs="Arial"/>
          <w:b/>
          <w:sz w:val="24"/>
          <w:szCs w:val="24"/>
        </w:rPr>
        <w:t>Самообследование проводилось на основании решения педагогического совета. Порядок проведения, сроки, состав комиссии по проведению самообследования утверждены приказом Заведующего детским садом.</w:t>
      </w:r>
    </w:p>
    <w:p w:rsidR="002609DF" w:rsidRPr="004641F6" w:rsidRDefault="002609DF" w:rsidP="00123550">
      <w:pPr>
        <w:ind w:firstLine="708"/>
        <w:jc w:val="both"/>
        <w:rPr>
          <w:rFonts w:ascii="Arial" w:hAnsi="Arial" w:cs="Arial"/>
          <w:b/>
          <w:sz w:val="24"/>
          <w:szCs w:val="24"/>
        </w:rPr>
      </w:pPr>
      <w:r w:rsidRPr="004641F6">
        <w:rPr>
          <w:rFonts w:ascii="Arial" w:hAnsi="Arial" w:cs="Arial"/>
          <w:b/>
          <w:sz w:val="24"/>
          <w:szCs w:val="24"/>
        </w:rPr>
        <w:t>2.Общие сведения об учреждении</w:t>
      </w:r>
      <w:r w:rsidRPr="004641F6">
        <w:rPr>
          <w:rFonts w:ascii="Arial" w:hAnsi="Arial" w:cs="Arial"/>
          <w:b/>
          <w:sz w:val="24"/>
          <w:szCs w:val="24"/>
        </w:rPr>
        <w:tab/>
      </w:r>
    </w:p>
    <w:p w:rsidR="002609DF" w:rsidRPr="004641F6" w:rsidRDefault="002609DF" w:rsidP="00123550">
      <w:pPr>
        <w:shd w:val="clear" w:color="auto" w:fill="FFFFFF"/>
        <w:tabs>
          <w:tab w:val="left" w:pos="1315"/>
        </w:tabs>
        <w:spacing w:before="312" w:line="322" w:lineRule="exact"/>
        <w:ind w:right="-141" w:firstLine="710"/>
        <w:jc w:val="both"/>
        <w:rPr>
          <w:rFonts w:ascii="Times New Roman" w:hAnsi="Times New Roman"/>
          <w:b/>
          <w:sz w:val="24"/>
          <w:szCs w:val="24"/>
        </w:rPr>
      </w:pPr>
      <w:r w:rsidRPr="004641F6">
        <w:rPr>
          <w:b/>
          <w:sz w:val="24"/>
          <w:szCs w:val="24"/>
        </w:rPr>
        <w:tab/>
      </w:r>
      <w:r w:rsidRPr="004641F6">
        <w:rPr>
          <w:rFonts w:ascii="Times New Roman" w:hAnsi="Times New Roman"/>
          <w:b/>
          <w:sz w:val="24"/>
          <w:szCs w:val="24"/>
        </w:rPr>
        <w:t>Муниципальное казённое дошкольное образовательное учрежден</w:t>
      </w:r>
      <w:r w:rsidRPr="004641F6">
        <w:rPr>
          <w:rFonts w:ascii="Times New Roman" w:hAnsi="Times New Roman"/>
          <w:b/>
          <w:sz w:val="24"/>
          <w:szCs w:val="24"/>
        </w:rPr>
        <w:br/>
        <w:t xml:space="preserve">«Детский сад с.Будукан»  создано муниципальным образованием  «Облученский муниципальный район». </w:t>
      </w:r>
    </w:p>
    <w:p w:rsidR="002609DF" w:rsidRPr="004641F6" w:rsidRDefault="002609DF" w:rsidP="00123550">
      <w:pPr>
        <w:shd w:val="clear" w:color="auto" w:fill="FFFFFF"/>
        <w:tabs>
          <w:tab w:val="left" w:pos="1474"/>
          <w:tab w:val="left" w:pos="6634"/>
          <w:tab w:val="left" w:pos="8861"/>
        </w:tabs>
        <w:spacing w:line="322" w:lineRule="exact"/>
        <w:ind w:right="19"/>
        <w:jc w:val="both"/>
        <w:rPr>
          <w:rFonts w:ascii="Times New Roman" w:hAnsi="Times New Roman"/>
          <w:b/>
          <w:sz w:val="24"/>
          <w:szCs w:val="24"/>
        </w:rPr>
      </w:pPr>
      <w:r w:rsidRPr="004641F6">
        <w:rPr>
          <w:rFonts w:ascii="Times New Roman" w:hAnsi="Times New Roman"/>
          <w:b/>
          <w:sz w:val="24"/>
          <w:szCs w:val="24"/>
        </w:rPr>
        <w:t xml:space="preserve">           </w:t>
      </w:r>
      <w:r w:rsidRPr="004641F6">
        <w:rPr>
          <w:rFonts w:ascii="Times New Roman" w:hAnsi="Times New Roman"/>
          <w:b/>
          <w:spacing w:val="-12"/>
          <w:sz w:val="24"/>
          <w:szCs w:val="24"/>
        </w:rPr>
        <w:t xml:space="preserve">Полное  наименование Учреждения   - </w:t>
      </w:r>
      <w:r w:rsidRPr="004641F6">
        <w:rPr>
          <w:rFonts w:ascii="Times New Roman" w:hAnsi="Times New Roman"/>
          <w:b/>
          <w:sz w:val="24"/>
          <w:szCs w:val="24"/>
        </w:rPr>
        <w:t xml:space="preserve">  </w:t>
      </w:r>
      <w:r w:rsidRPr="004641F6">
        <w:rPr>
          <w:rFonts w:ascii="Times New Roman" w:hAnsi="Times New Roman"/>
          <w:b/>
          <w:spacing w:val="-2"/>
          <w:sz w:val="24"/>
          <w:szCs w:val="24"/>
        </w:rPr>
        <w:t>муниципальное</w:t>
      </w:r>
      <w:r w:rsidRPr="004641F6">
        <w:rPr>
          <w:rFonts w:ascii="Times New Roman" w:hAnsi="Times New Roman"/>
          <w:b/>
          <w:sz w:val="24"/>
          <w:szCs w:val="24"/>
        </w:rPr>
        <w:t xml:space="preserve"> </w:t>
      </w:r>
      <w:r w:rsidRPr="004641F6">
        <w:rPr>
          <w:rFonts w:ascii="Times New Roman" w:hAnsi="Times New Roman"/>
          <w:b/>
          <w:spacing w:val="-2"/>
          <w:sz w:val="24"/>
          <w:szCs w:val="24"/>
        </w:rPr>
        <w:t xml:space="preserve">казённое дошкольное  образовательное учреждение  </w:t>
      </w:r>
      <w:r w:rsidRPr="004641F6">
        <w:rPr>
          <w:rFonts w:ascii="Times New Roman" w:hAnsi="Times New Roman"/>
          <w:b/>
          <w:sz w:val="24"/>
          <w:szCs w:val="24"/>
        </w:rPr>
        <w:t>«Детский сад с.Будукан».</w:t>
      </w:r>
    </w:p>
    <w:p w:rsidR="002609DF" w:rsidRPr="004641F6" w:rsidRDefault="002609DF" w:rsidP="00123550">
      <w:pPr>
        <w:shd w:val="clear" w:color="auto" w:fill="FFFFFF"/>
        <w:spacing w:line="322" w:lineRule="exact"/>
        <w:ind w:left="142"/>
        <w:rPr>
          <w:rFonts w:ascii="Times New Roman" w:hAnsi="Times New Roman"/>
          <w:b/>
          <w:sz w:val="24"/>
          <w:szCs w:val="24"/>
        </w:rPr>
      </w:pPr>
      <w:r w:rsidRPr="004641F6">
        <w:rPr>
          <w:rFonts w:ascii="Times New Roman" w:hAnsi="Times New Roman"/>
          <w:b/>
          <w:sz w:val="24"/>
          <w:szCs w:val="24"/>
        </w:rPr>
        <w:t xml:space="preserve">         Сокращенное наименование  - МКДОУ «Детский сад с.Будукан» </w:t>
      </w:r>
    </w:p>
    <w:p w:rsidR="002609DF" w:rsidRPr="004641F6" w:rsidRDefault="002609DF" w:rsidP="00123550">
      <w:pPr>
        <w:shd w:val="clear" w:color="auto" w:fill="FFFFFF"/>
        <w:spacing w:line="322" w:lineRule="exact"/>
        <w:ind w:left="142"/>
        <w:rPr>
          <w:rFonts w:ascii="Times New Roman" w:hAnsi="Times New Roman"/>
          <w:b/>
          <w:sz w:val="24"/>
          <w:szCs w:val="24"/>
        </w:rPr>
      </w:pPr>
      <w:r w:rsidRPr="004641F6">
        <w:rPr>
          <w:rFonts w:ascii="Times New Roman" w:hAnsi="Times New Roman"/>
          <w:b/>
          <w:sz w:val="24"/>
          <w:szCs w:val="24"/>
        </w:rPr>
        <w:t xml:space="preserve">         Организационно-правовая форма – учреждение.</w:t>
      </w:r>
    </w:p>
    <w:p w:rsidR="002609DF" w:rsidRPr="004641F6" w:rsidRDefault="002609DF" w:rsidP="00123550">
      <w:pPr>
        <w:shd w:val="clear" w:color="auto" w:fill="FFFFFF"/>
        <w:spacing w:line="322" w:lineRule="exact"/>
        <w:ind w:left="142"/>
        <w:rPr>
          <w:rFonts w:ascii="Times New Roman" w:hAnsi="Times New Roman"/>
          <w:b/>
          <w:sz w:val="24"/>
          <w:szCs w:val="24"/>
        </w:rPr>
      </w:pPr>
      <w:r w:rsidRPr="004641F6">
        <w:rPr>
          <w:rFonts w:ascii="Times New Roman" w:hAnsi="Times New Roman"/>
          <w:b/>
          <w:sz w:val="24"/>
          <w:szCs w:val="24"/>
        </w:rPr>
        <w:t xml:space="preserve">         Тип учреждения – казённое.</w:t>
      </w:r>
    </w:p>
    <w:p w:rsidR="002609DF" w:rsidRPr="004641F6" w:rsidRDefault="002609DF" w:rsidP="007C6668">
      <w:pPr>
        <w:ind w:firstLine="540"/>
        <w:jc w:val="both"/>
        <w:rPr>
          <w:rFonts w:ascii="Times New Roman" w:hAnsi="Times New Roman"/>
          <w:b/>
          <w:sz w:val="24"/>
          <w:szCs w:val="24"/>
        </w:rPr>
      </w:pPr>
      <w:r w:rsidRPr="004641F6">
        <w:rPr>
          <w:rFonts w:ascii="Times New Roman" w:hAnsi="Times New Roman"/>
          <w:b/>
          <w:sz w:val="24"/>
          <w:szCs w:val="24"/>
        </w:rPr>
        <w:t xml:space="preserve">   Тип образовательной  организации – дошкольная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09DF" w:rsidRPr="004641F6" w:rsidRDefault="002609DF" w:rsidP="007C6668">
      <w:pPr>
        <w:ind w:firstLine="540"/>
        <w:jc w:val="both"/>
        <w:rPr>
          <w:rFonts w:ascii="Times New Roman" w:hAnsi="Times New Roman"/>
          <w:b/>
          <w:spacing w:val="-1"/>
          <w:sz w:val="24"/>
          <w:szCs w:val="24"/>
        </w:rPr>
      </w:pPr>
      <w:r w:rsidRPr="004641F6">
        <w:rPr>
          <w:rFonts w:ascii="Times New Roman" w:hAnsi="Times New Roman"/>
          <w:b/>
          <w:spacing w:val="-1"/>
          <w:sz w:val="24"/>
          <w:szCs w:val="24"/>
        </w:rPr>
        <w:t xml:space="preserve">  Учредителем учреждения  и собственником ее имущества  является  администрация муниципального образования «Облученский муниципальный район».</w:t>
      </w:r>
    </w:p>
    <w:p w:rsidR="002609DF" w:rsidRPr="004641F6" w:rsidRDefault="002609DF" w:rsidP="007C6668">
      <w:pPr>
        <w:ind w:firstLine="540"/>
        <w:jc w:val="both"/>
        <w:rPr>
          <w:rFonts w:ascii="Times New Roman" w:hAnsi="Times New Roman"/>
          <w:b/>
          <w:spacing w:val="-1"/>
          <w:sz w:val="24"/>
          <w:szCs w:val="24"/>
        </w:rPr>
      </w:pPr>
      <w:r w:rsidRPr="004641F6">
        <w:rPr>
          <w:rFonts w:ascii="Times New Roman" w:hAnsi="Times New Roman"/>
          <w:b/>
          <w:sz w:val="24"/>
          <w:szCs w:val="24"/>
        </w:rPr>
        <w:t xml:space="preserve">      Юридический адрес и место нахождения Учреждения: </w:t>
      </w:r>
    </w:p>
    <w:p w:rsidR="002609DF" w:rsidRPr="004641F6" w:rsidRDefault="002609DF" w:rsidP="00123550">
      <w:pPr>
        <w:shd w:val="clear" w:color="auto" w:fill="FFFFFF"/>
        <w:tabs>
          <w:tab w:val="left" w:pos="1459"/>
        </w:tabs>
        <w:spacing w:line="322" w:lineRule="exact"/>
        <w:ind w:left="630" w:right="19"/>
        <w:jc w:val="both"/>
        <w:rPr>
          <w:rFonts w:ascii="Times New Roman" w:hAnsi="Times New Roman"/>
          <w:b/>
          <w:sz w:val="24"/>
          <w:szCs w:val="24"/>
        </w:rPr>
      </w:pPr>
      <w:r w:rsidRPr="004641F6">
        <w:rPr>
          <w:rFonts w:ascii="Times New Roman" w:hAnsi="Times New Roman"/>
          <w:b/>
          <w:sz w:val="24"/>
          <w:szCs w:val="24"/>
        </w:rPr>
        <w:t xml:space="preserve">  679120, Еврейская автономная область,  Облученский  район, село Будукан, ул. Заречная , №10А</w:t>
      </w:r>
    </w:p>
    <w:p w:rsidR="002609DF" w:rsidRPr="004641F6" w:rsidRDefault="002609DF" w:rsidP="00123550">
      <w:pPr>
        <w:shd w:val="clear" w:color="auto" w:fill="FFFFFF"/>
        <w:tabs>
          <w:tab w:val="left" w:pos="1459"/>
        </w:tabs>
        <w:spacing w:line="322" w:lineRule="exact"/>
        <w:ind w:left="630" w:right="19"/>
        <w:jc w:val="both"/>
        <w:rPr>
          <w:rFonts w:ascii="Times New Roman" w:hAnsi="Times New Roman"/>
          <w:b/>
          <w:spacing w:val="-3"/>
          <w:sz w:val="24"/>
          <w:szCs w:val="24"/>
        </w:rPr>
      </w:pPr>
      <w:r w:rsidRPr="004641F6">
        <w:rPr>
          <w:rFonts w:ascii="Times New Roman" w:hAnsi="Times New Roman"/>
          <w:b/>
          <w:sz w:val="24"/>
          <w:szCs w:val="24"/>
        </w:rPr>
        <w:t xml:space="preserve">  </w:t>
      </w:r>
      <w:r w:rsidRPr="004641F6">
        <w:rPr>
          <w:rFonts w:ascii="Times New Roman" w:hAnsi="Times New Roman"/>
          <w:b/>
          <w:sz w:val="24"/>
          <w:szCs w:val="24"/>
        </w:rPr>
        <w:tab/>
        <w:t xml:space="preserve">Деятельность </w:t>
      </w:r>
      <w:r w:rsidRPr="004641F6">
        <w:rPr>
          <w:rFonts w:ascii="Times New Roman" w:hAnsi="Times New Roman"/>
          <w:b/>
          <w:spacing w:val="-4"/>
          <w:sz w:val="24"/>
          <w:szCs w:val="24"/>
        </w:rPr>
        <w:t>Учреждения  регламентируется нормативными правовыми актами,  настоящим Уставом</w:t>
      </w:r>
      <w:r w:rsidRPr="004641F6">
        <w:rPr>
          <w:rFonts w:ascii="Times New Roman" w:hAnsi="Times New Roman"/>
          <w:b/>
          <w:spacing w:val="-1"/>
          <w:sz w:val="24"/>
          <w:szCs w:val="24"/>
        </w:rPr>
        <w:t xml:space="preserve">, и принимаемыми  Учреждением </w:t>
      </w:r>
      <w:r w:rsidRPr="004641F6">
        <w:rPr>
          <w:rFonts w:ascii="Times New Roman" w:hAnsi="Times New Roman"/>
          <w:b/>
          <w:spacing w:val="-3"/>
          <w:sz w:val="24"/>
          <w:szCs w:val="24"/>
        </w:rPr>
        <w:t xml:space="preserve"> локальными  нормативными актами. </w:t>
      </w:r>
    </w:p>
    <w:p w:rsidR="002609DF" w:rsidRPr="004641F6" w:rsidRDefault="002609DF" w:rsidP="00123550">
      <w:pPr>
        <w:shd w:val="clear" w:color="auto" w:fill="FFFFFF"/>
        <w:tabs>
          <w:tab w:val="left" w:pos="1459"/>
        </w:tabs>
        <w:spacing w:line="322" w:lineRule="exact"/>
        <w:ind w:left="630" w:right="19"/>
        <w:jc w:val="both"/>
        <w:rPr>
          <w:rFonts w:ascii="Times New Roman" w:hAnsi="Times New Roman"/>
          <w:b/>
          <w:spacing w:val="-3"/>
          <w:sz w:val="24"/>
          <w:szCs w:val="24"/>
        </w:rPr>
      </w:pPr>
      <w:r w:rsidRPr="004641F6">
        <w:rPr>
          <w:rFonts w:ascii="Times New Roman" w:hAnsi="Times New Roman"/>
          <w:b/>
          <w:spacing w:val="-3"/>
          <w:sz w:val="24"/>
          <w:szCs w:val="24"/>
        </w:rPr>
        <w:t xml:space="preserve">Локальные  нормативные акты утверждаются приказом руководителя  Учреждения (далее – заведующий), за исключением случаев их принятия коллегиальными   органами  управления  Учреждением. </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Целями деятельности Учреждения  является  осуществление образовательной деятельности по   образовательным программам дошкольного образования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Основными видами деятельности  Учреждения  является  реализация: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-основной общеобразовательной программы дошкольного образования;</w:t>
      </w:r>
    </w:p>
    <w:p w:rsidR="002609DF" w:rsidRPr="004641F6" w:rsidRDefault="002609DF" w:rsidP="00123550">
      <w:pPr>
        <w:shd w:val="clear" w:color="auto" w:fill="FFFFFF"/>
        <w:spacing w:line="322" w:lineRule="exact"/>
        <w:ind w:right="5"/>
        <w:jc w:val="both"/>
        <w:rPr>
          <w:rFonts w:ascii="Times New Roman" w:hAnsi="Times New Roman"/>
          <w:b/>
          <w:spacing w:val="-2"/>
          <w:sz w:val="24"/>
          <w:szCs w:val="24"/>
        </w:rPr>
      </w:pPr>
      <w:r w:rsidRPr="004641F6">
        <w:rPr>
          <w:rFonts w:ascii="Times New Roman" w:hAnsi="Times New Roman"/>
          <w:b/>
          <w:sz w:val="24"/>
          <w:szCs w:val="24"/>
        </w:rPr>
        <w:t xml:space="preserve">        - присмотр и уход за детьми.</w:t>
      </w:r>
    </w:p>
    <w:p w:rsidR="002609DF" w:rsidRPr="004641F6" w:rsidRDefault="002609DF" w:rsidP="00D61E14">
      <w:pPr>
        <w:shd w:val="clear" w:color="auto" w:fill="FFFFFF"/>
        <w:tabs>
          <w:tab w:val="left" w:pos="1565"/>
        </w:tabs>
        <w:spacing w:line="322" w:lineRule="exact"/>
        <w:ind w:right="5"/>
        <w:jc w:val="both"/>
        <w:rPr>
          <w:rFonts w:ascii="Times New Roman" w:hAnsi="Times New Roman"/>
          <w:b/>
          <w:sz w:val="24"/>
          <w:szCs w:val="24"/>
        </w:rPr>
      </w:pPr>
      <w:r w:rsidRPr="004641F6">
        <w:rPr>
          <w:rFonts w:ascii="Times New Roman" w:hAnsi="Times New Roman"/>
          <w:b/>
          <w:spacing w:val="-2"/>
          <w:sz w:val="24"/>
          <w:szCs w:val="24"/>
        </w:rPr>
        <w:t xml:space="preserve">          </w:t>
      </w:r>
      <w:r w:rsidRPr="004641F6">
        <w:rPr>
          <w:rFonts w:ascii="Times New Roman" w:hAnsi="Times New Roman"/>
          <w:b/>
          <w:sz w:val="24"/>
          <w:szCs w:val="24"/>
        </w:rPr>
        <w:tab/>
        <w:t>Основной структурной единицей Учреждения является группа воспитанников дошкольного возраста</w:t>
      </w:r>
    </w:p>
    <w:p w:rsidR="002609DF" w:rsidRPr="004641F6" w:rsidRDefault="002609DF" w:rsidP="00D61E14">
      <w:pPr>
        <w:jc w:val="both"/>
        <w:rPr>
          <w:rFonts w:ascii="Times New Roman" w:hAnsi="Times New Roman"/>
          <w:b/>
          <w:sz w:val="24"/>
          <w:szCs w:val="24"/>
        </w:rPr>
      </w:pPr>
      <w:r w:rsidRPr="004641F6">
        <w:rPr>
          <w:rFonts w:ascii="Times New Roman" w:hAnsi="Times New Roman"/>
          <w:b/>
          <w:sz w:val="24"/>
          <w:szCs w:val="24"/>
        </w:rPr>
        <w:t xml:space="preserve"> К компетенции  учреждения  относятся: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 w:history="1">
        <w:r w:rsidRPr="004641F6">
          <w:rPr>
            <w:rStyle w:val="Hyperlink"/>
            <w:rFonts w:ascii="Times New Roman" w:hAnsi="Times New Roman"/>
            <w:b/>
            <w:color w:val="auto"/>
            <w:sz w:val="24"/>
            <w:szCs w:val="24"/>
            <w:u w:val="none"/>
          </w:rPr>
          <w:t>стандартами</w:t>
        </w:r>
      </w:hyperlink>
      <w:r w:rsidRPr="004641F6">
        <w:rPr>
          <w:rFonts w:ascii="Times New Roman" w:hAnsi="Times New Roman"/>
          <w:b/>
          <w:sz w:val="24"/>
          <w:szCs w:val="24"/>
        </w:rPr>
        <w:t>;</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  установление штатного расписания;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  разработка и утверждение образовательных программ  учреждения;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разработка и утверждение по согласованию с учредителем программы развития учреждения;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прием обучающихся в  учреждение;</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определение списка учебных пособий, допущенных к использованию при реализации  образовательных программ  учреждения;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использование и совершенствование методов обучения и воспитания, образовательных технологий;</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проведение самообследования, обеспечение функционирования внутренней системы оценки качества образования;</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создание необходимых условий для охраны и укрепления здоровья  воспитанников  и работников образовательной организации,  организации питания  воспитанников;</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xml:space="preserve"> -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организация научно-методической работы, в том числе организация и проведение научных и методических конференций, семинаров;</w:t>
      </w:r>
    </w:p>
    <w:p w:rsidR="002609DF" w:rsidRPr="004641F6" w:rsidRDefault="002609DF" w:rsidP="00123550">
      <w:pPr>
        <w:ind w:firstLine="540"/>
        <w:jc w:val="both"/>
        <w:rPr>
          <w:rFonts w:ascii="Times New Roman" w:hAnsi="Times New Roman"/>
          <w:b/>
          <w:sz w:val="24"/>
          <w:szCs w:val="24"/>
        </w:rPr>
      </w:pPr>
      <w:r w:rsidRPr="004641F6">
        <w:rPr>
          <w:rFonts w:ascii="Times New Roman" w:hAnsi="Times New Roman"/>
          <w:b/>
          <w:sz w:val="24"/>
          <w:szCs w:val="24"/>
        </w:rPr>
        <w:t>-  обеспечение создания и ведения официального сайта образовательной организации в сети "Интернет";</w:t>
      </w:r>
    </w:p>
    <w:p w:rsidR="002609DF" w:rsidRPr="004641F6" w:rsidRDefault="002609DF" w:rsidP="00D61E14">
      <w:pPr>
        <w:ind w:firstLine="540"/>
        <w:jc w:val="both"/>
        <w:rPr>
          <w:rFonts w:ascii="Times New Roman" w:hAnsi="Times New Roman"/>
          <w:b/>
          <w:sz w:val="24"/>
          <w:szCs w:val="24"/>
        </w:rPr>
      </w:pPr>
      <w:r w:rsidRPr="004641F6">
        <w:rPr>
          <w:rFonts w:ascii="Times New Roman" w:hAnsi="Times New Roman"/>
          <w:b/>
          <w:sz w:val="24"/>
          <w:szCs w:val="24"/>
        </w:rPr>
        <w:t>-  иные вопросы в соответствии с законодательством Российской Федерации.</w:t>
      </w:r>
    </w:p>
    <w:p w:rsidR="002609DF" w:rsidRPr="004641F6" w:rsidRDefault="002609DF" w:rsidP="00D61E14">
      <w:pPr>
        <w:ind w:firstLine="540"/>
        <w:jc w:val="both"/>
        <w:rPr>
          <w:rFonts w:ascii="Times New Roman" w:hAnsi="Times New Roman"/>
          <w:b/>
          <w:sz w:val="24"/>
          <w:szCs w:val="24"/>
        </w:rPr>
      </w:pPr>
    </w:p>
    <w:p w:rsidR="002609DF" w:rsidRPr="004641F6" w:rsidRDefault="002609DF" w:rsidP="00D61E14">
      <w:pPr>
        <w:ind w:firstLine="540"/>
        <w:jc w:val="both"/>
        <w:rPr>
          <w:rFonts w:ascii="Times New Roman" w:hAnsi="Times New Roman"/>
          <w:b/>
          <w:sz w:val="24"/>
          <w:szCs w:val="24"/>
        </w:rPr>
      </w:pPr>
      <w:r w:rsidRPr="004641F6">
        <w:rPr>
          <w:rFonts w:ascii="Times New Roman" w:hAnsi="Times New Roman"/>
          <w:b/>
          <w:color w:val="454545"/>
          <w:sz w:val="24"/>
          <w:szCs w:val="24"/>
          <w:lang w:eastAsia="ru-RU"/>
        </w:rPr>
        <w:t>     Режим работы детского сада: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5-дневная рабочая неделя с выходными днями (суббота, воскресенье).</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Учреждение работает с 7.30 до 18.00</w:t>
      </w:r>
    </w:p>
    <w:p w:rsidR="002609DF" w:rsidRPr="004641F6" w:rsidRDefault="002609DF" w:rsidP="007833BB">
      <w:pPr>
        <w:spacing w:after="0" w:line="240" w:lineRule="auto"/>
        <w:jc w:val="both"/>
        <w:rPr>
          <w:rFonts w:ascii="Times New Roman" w:hAnsi="Times New Roman"/>
          <w:b/>
          <w:bCs/>
          <w:color w:val="454545"/>
          <w:sz w:val="24"/>
          <w:szCs w:val="24"/>
          <w:lang w:eastAsia="ru-RU"/>
        </w:rPr>
      </w:pPr>
    </w:p>
    <w:p w:rsidR="002609DF" w:rsidRPr="004641F6" w:rsidRDefault="002609DF" w:rsidP="007833BB">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II.  Результаты анализа показателей деятельности</w:t>
      </w:r>
    </w:p>
    <w:p w:rsidR="002609DF" w:rsidRPr="004641F6" w:rsidRDefault="002609DF" w:rsidP="007833BB">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2.1.Система управления организации</w:t>
      </w:r>
    </w:p>
    <w:p w:rsidR="002609DF" w:rsidRPr="004641F6" w:rsidRDefault="002609DF" w:rsidP="00EB4ECD">
      <w:pPr>
        <w:ind w:firstLine="709"/>
        <w:jc w:val="both"/>
        <w:rPr>
          <w:rFonts w:ascii="Arial" w:hAnsi="Arial" w:cs="Arial"/>
          <w:b/>
          <w:sz w:val="24"/>
          <w:szCs w:val="24"/>
          <w:lang w:eastAsia="ru-RU"/>
        </w:rPr>
      </w:pPr>
      <w:r w:rsidRPr="004641F6">
        <w:rPr>
          <w:rFonts w:ascii="Times New Roman" w:hAnsi="Times New Roman"/>
          <w:b/>
          <w:color w:val="454545"/>
          <w:sz w:val="24"/>
          <w:szCs w:val="24"/>
          <w:lang w:eastAsia="ru-RU"/>
        </w:rPr>
        <w:t>    </w:t>
      </w:r>
      <w:r w:rsidRPr="004641F6">
        <w:rPr>
          <w:rFonts w:ascii="Times New Roman" w:hAnsi="Times New Roman"/>
          <w:b/>
          <w:sz w:val="24"/>
          <w:szCs w:val="24"/>
          <w:lang w:eastAsia="ru-RU"/>
        </w:rPr>
        <w:t>МКДОУ»Детский сад с.Будукан» осуществляет свою деятельность в соответствии с Федеральным законом от 29.12.2012 №273-ФЗ «Об образовании в Российской Федерации», а также нормативно-правовыми и локальными актами учреждения:  Федеральным законом от 24.07.1998 № 124-ФЗ (ред. от 28.11.2015) «Об основных гарантиях прав ребенка в Российской Федерации», конвенцией ООН о правах ребенка, санитарно - эпидемиологическими правилами и нормативами СанПиН 2.4.1.3049-13, Уставом ДОУ, Федеральным государственным образовательным стандартом дошкольного образования</w:t>
      </w:r>
      <w:r w:rsidRPr="004641F6">
        <w:rPr>
          <w:rFonts w:ascii="Arial" w:hAnsi="Arial" w:cs="Arial"/>
          <w:b/>
          <w:sz w:val="24"/>
          <w:szCs w:val="24"/>
          <w:lang w:eastAsia="ru-RU"/>
        </w:rPr>
        <w:t>.</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Управление Муниципальным казенным дошкольным образовательным учреждением «Детский сад с.Будукан» осуществляется в соответствии с Уставом МКДОУ   и законодательством РФ, строится на принципах единоначалия и самоуправления.    В соответствии с Уставом общественная структура управления МКДОУ представлена  Общим собранием трудового коллектива  работников, Педагогическим советом.</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Педагогический совет осуществляет руководство образовательной деятельностью</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xml:space="preserve">                 Отношения между МКДОУ  и управлением образования администрации Облученского муниципального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Отношения Учреждения  с родителями (законными представителями) воспитанников регулируются в порядке, установленном Законом РФ «Об образовании» и Уставом.</w:t>
      </w:r>
    </w:p>
    <w:p w:rsidR="002609DF" w:rsidRPr="004641F6" w:rsidRDefault="002609DF" w:rsidP="00777087">
      <w:pPr>
        <w:spacing w:after="0" w:line="240" w:lineRule="auto"/>
        <w:ind w:firstLine="708"/>
        <w:jc w:val="both"/>
        <w:rPr>
          <w:rFonts w:ascii="Times New Roman" w:hAnsi="Times New Roman"/>
          <w:b/>
          <w:color w:val="454545"/>
          <w:sz w:val="24"/>
          <w:szCs w:val="24"/>
          <w:u w:val="single"/>
          <w:lang w:eastAsia="ru-RU"/>
        </w:rPr>
      </w:pPr>
    </w:p>
    <w:p w:rsidR="002609DF" w:rsidRPr="004641F6" w:rsidRDefault="002609DF" w:rsidP="00777087">
      <w:pPr>
        <w:spacing w:after="0" w:line="240" w:lineRule="auto"/>
        <w:ind w:firstLine="708"/>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Вывод:  Учреждение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2609DF" w:rsidRPr="004641F6" w:rsidRDefault="002609DF" w:rsidP="00777087">
      <w:pPr>
        <w:spacing w:after="0" w:line="240" w:lineRule="auto"/>
        <w:ind w:firstLine="708"/>
        <w:jc w:val="both"/>
        <w:rPr>
          <w:rFonts w:ascii="Times New Roman" w:hAnsi="Times New Roman"/>
          <w:b/>
          <w:color w:val="454545"/>
          <w:sz w:val="24"/>
          <w:szCs w:val="24"/>
          <w:lang w:eastAsia="ru-RU"/>
        </w:rPr>
      </w:pPr>
    </w:p>
    <w:p w:rsidR="002609DF" w:rsidRPr="004641F6" w:rsidRDefault="002609DF" w:rsidP="00777087">
      <w:pPr>
        <w:spacing w:after="0" w:line="240" w:lineRule="auto"/>
        <w:ind w:firstLine="708"/>
        <w:jc w:val="both"/>
        <w:rPr>
          <w:rFonts w:ascii="Times New Roman" w:hAnsi="Times New Roman"/>
          <w:b/>
          <w:color w:val="454545"/>
          <w:sz w:val="24"/>
          <w:szCs w:val="24"/>
          <w:lang w:eastAsia="ru-RU"/>
        </w:rPr>
      </w:pP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 xml:space="preserve"> Образовательная деятельность</w:t>
      </w: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2.1.      Содержание образовательной деятельности</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В Учреждении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sz w:val="24"/>
          <w:szCs w:val="24"/>
          <w:lang w:eastAsia="ru-RU"/>
        </w:rPr>
        <w:t>Содержание образовательного процесса, выстроено на основе:</w:t>
      </w:r>
    </w:p>
    <w:p w:rsidR="002609DF" w:rsidRPr="004641F6" w:rsidRDefault="002609DF" w:rsidP="00352F36">
      <w:pPr>
        <w:rPr>
          <w:rFonts w:ascii="Times New Roman" w:hAnsi="Times New Roman"/>
          <w:b/>
          <w:bCs/>
          <w:sz w:val="24"/>
          <w:szCs w:val="24"/>
          <w:lang w:eastAsia="ru-RU"/>
        </w:rPr>
      </w:pPr>
      <w:r w:rsidRPr="004641F6">
        <w:rPr>
          <w:rFonts w:ascii="Times New Roman" w:hAnsi="Times New Roman"/>
          <w:b/>
          <w:bCs/>
          <w:sz w:val="24"/>
          <w:szCs w:val="24"/>
          <w:lang w:eastAsia="ru-RU"/>
        </w:rPr>
        <w:t>1.Основной общеобразовательной программы  дошкольного образования разработанной учреждением.</w:t>
      </w:r>
    </w:p>
    <w:p w:rsidR="002609DF" w:rsidRPr="004641F6" w:rsidRDefault="002609DF" w:rsidP="00352F36">
      <w:pPr>
        <w:rPr>
          <w:rFonts w:ascii="Times New Roman" w:hAnsi="Times New Roman"/>
          <w:b/>
          <w:sz w:val="24"/>
          <w:szCs w:val="24"/>
          <w:lang w:eastAsia="ru-RU"/>
        </w:rPr>
      </w:pPr>
      <w:r w:rsidRPr="004641F6">
        <w:rPr>
          <w:rFonts w:ascii="Times New Roman" w:hAnsi="Times New Roman"/>
          <w:b/>
          <w:sz w:val="24"/>
          <w:szCs w:val="24"/>
          <w:lang w:eastAsia="ru-RU"/>
        </w:rPr>
        <w:t>2.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Дополнительное образование воспитанников.</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учреждении созданы условия для организации дополнительного образования воспитанников по  программе кружка «Буквенные сказки»</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Кружок »Буквенные сказки»</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(на основе книги Л.М.Граб  «Обучение творческому рассказыванию»детей</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 xml:space="preserve"> 5-7лет,Волгоград,2010г)</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 xml:space="preserve"> В течении 16-17года с детьми подготовительной группы проводился  кружок по подготовке детей к школе.</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ЦЕЛЬ кружка-</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Создание условий для успешной подготовки дошкольников к школе.</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Задачи:</w:t>
      </w:r>
    </w:p>
    <w:p w:rsidR="002609DF" w:rsidRPr="004641F6" w:rsidRDefault="002609DF" w:rsidP="00AC5252">
      <w:pPr>
        <w:rPr>
          <w:rFonts w:ascii="Times New Roman" w:hAnsi="Times New Roman"/>
          <w:b/>
          <w:sz w:val="24"/>
          <w:szCs w:val="24"/>
        </w:rPr>
      </w:pPr>
      <w:r w:rsidRPr="004641F6">
        <w:rPr>
          <w:rFonts w:ascii="Times New Roman" w:hAnsi="Times New Roman"/>
          <w:b/>
          <w:sz w:val="24"/>
          <w:szCs w:val="24"/>
        </w:rPr>
        <w:t>1.Активизировать и совершенствовать знания детей по обучению грамоте.</w:t>
      </w:r>
    </w:p>
    <w:p w:rsidR="002609DF" w:rsidRPr="004641F6" w:rsidRDefault="002609DF" w:rsidP="006D552D">
      <w:pPr>
        <w:rPr>
          <w:rFonts w:ascii="Times New Roman" w:hAnsi="Times New Roman"/>
          <w:b/>
          <w:sz w:val="24"/>
          <w:szCs w:val="24"/>
        </w:rPr>
      </w:pPr>
      <w:r w:rsidRPr="004641F6">
        <w:rPr>
          <w:rFonts w:ascii="Times New Roman" w:hAnsi="Times New Roman"/>
          <w:b/>
          <w:sz w:val="24"/>
          <w:szCs w:val="24"/>
        </w:rPr>
        <w:t>2.Стимулировать интерес дошкольников к образам букв (графическим и печатным),к анализу их элементов и соотнесение образа буквы с названием.</w:t>
      </w:r>
    </w:p>
    <w:p w:rsidR="002609DF" w:rsidRPr="004641F6" w:rsidRDefault="002609DF" w:rsidP="006D552D">
      <w:pPr>
        <w:rPr>
          <w:rFonts w:ascii="Times New Roman" w:hAnsi="Times New Roman"/>
          <w:b/>
          <w:sz w:val="24"/>
          <w:szCs w:val="24"/>
        </w:rPr>
      </w:pPr>
      <w:r w:rsidRPr="004641F6">
        <w:rPr>
          <w:rFonts w:ascii="Times New Roman" w:hAnsi="Times New Roman"/>
          <w:b/>
          <w:color w:val="454545"/>
          <w:sz w:val="24"/>
          <w:szCs w:val="24"/>
          <w:lang w:eastAsia="ru-RU"/>
        </w:rPr>
        <w:t>Дополнительное образование ведется по программе, разработан  план, ведется анализ ее эффективности.</w:t>
      </w:r>
      <w:r w:rsidRPr="004641F6">
        <w:rPr>
          <w:rFonts w:ascii="Times New Roman" w:hAnsi="Times New Roman"/>
          <w:b/>
          <w:bCs/>
          <w:color w:val="454545"/>
          <w:sz w:val="24"/>
          <w:szCs w:val="24"/>
          <w:lang w:eastAsia="ru-RU"/>
        </w:rPr>
        <w:t> </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Отношения с социальными учреждениями </w:t>
      </w:r>
      <w:r w:rsidRPr="004641F6">
        <w:rPr>
          <w:rFonts w:ascii="Times New Roman" w:hAnsi="Times New Roman"/>
          <w:b/>
          <w:color w:val="454545"/>
          <w:sz w:val="24"/>
          <w:szCs w:val="24"/>
          <w:lang w:eastAsia="ru-RU"/>
        </w:rPr>
        <w:t>Дошкольное образовательное учреждение поддерживает прочные </w:t>
      </w:r>
      <w:r w:rsidRPr="004641F6">
        <w:rPr>
          <w:rFonts w:ascii="Times New Roman" w:hAnsi="Times New Roman"/>
          <w:b/>
          <w:bCs/>
          <w:color w:val="454545"/>
          <w:sz w:val="24"/>
          <w:szCs w:val="24"/>
          <w:lang w:eastAsia="ru-RU"/>
        </w:rPr>
        <w:t>отношения с социальными учреждениями:</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Школа ООШ №22</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ИКДЦ филиал Дома Культуры с.Будукан</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Учреждение осуществляет сотрудничество со школой № 22 с.Будукан и филиалом Дома Культуры.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2609DF" w:rsidRPr="004641F6" w:rsidRDefault="002609DF" w:rsidP="007833BB">
      <w:pPr>
        <w:numPr>
          <w:ilvl w:val="0"/>
          <w:numId w:val="2"/>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отслеживалась адаптация выпускников детского сада;</w:t>
      </w:r>
    </w:p>
    <w:p w:rsidR="002609DF" w:rsidRPr="004641F6" w:rsidRDefault="002609DF" w:rsidP="007833BB">
      <w:pPr>
        <w:numPr>
          <w:ilvl w:val="0"/>
          <w:numId w:val="2"/>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проводилась диагностика готовности детей к школе;</w:t>
      </w:r>
    </w:p>
    <w:p w:rsidR="002609DF" w:rsidRPr="004641F6" w:rsidRDefault="002609DF" w:rsidP="007833BB">
      <w:pPr>
        <w:numPr>
          <w:ilvl w:val="0"/>
          <w:numId w:val="2"/>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экскурсии различной направленности.</w:t>
      </w:r>
    </w:p>
    <w:p w:rsidR="002609DF" w:rsidRPr="004641F6" w:rsidRDefault="002609DF" w:rsidP="007833BB">
      <w:pPr>
        <w:numPr>
          <w:ilvl w:val="0"/>
          <w:numId w:val="2"/>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Проводились культурно-развлекательные, досуговые мероприятия совместно с филиалом Дома Культуры.</w:t>
      </w:r>
    </w:p>
    <w:p w:rsidR="002609DF" w:rsidRPr="004641F6" w:rsidRDefault="002609DF" w:rsidP="002B54D4">
      <w:pPr>
        <w:spacing w:after="0" w:line="240" w:lineRule="auto"/>
        <w:ind w:right="75"/>
        <w:jc w:val="both"/>
        <w:rPr>
          <w:rFonts w:ascii="Times New Roman" w:hAnsi="Times New Roman"/>
          <w:b/>
          <w:color w:val="454545"/>
          <w:sz w:val="24"/>
          <w:szCs w:val="24"/>
          <w:lang w:eastAsia="ru-RU"/>
        </w:rPr>
      </w:pPr>
    </w:p>
    <w:p w:rsidR="002609DF" w:rsidRPr="004641F6" w:rsidRDefault="002609DF" w:rsidP="002B54D4">
      <w:pPr>
        <w:spacing w:after="0" w:line="240" w:lineRule="auto"/>
        <w:ind w:right="75"/>
        <w:jc w:val="both"/>
        <w:rPr>
          <w:rFonts w:ascii="Times New Roman" w:hAnsi="Times New Roman"/>
          <w:b/>
          <w:color w:val="454545"/>
          <w:sz w:val="24"/>
          <w:szCs w:val="24"/>
          <w:lang w:eastAsia="ru-RU"/>
        </w:rPr>
      </w:pPr>
    </w:p>
    <w:p w:rsidR="002609DF" w:rsidRPr="004641F6" w:rsidRDefault="002609DF" w:rsidP="007833BB">
      <w:pPr>
        <w:spacing w:after="0" w:line="240" w:lineRule="auto"/>
        <w:jc w:val="both"/>
        <w:rPr>
          <w:rFonts w:ascii="Times New Roman" w:hAnsi="Times New Roman"/>
          <w:b/>
          <w:bCs/>
          <w:color w:val="454545"/>
          <w:sz w:val="24"/>
          <w:szCs w:val="24"/>
          <w:lang w:eastAsia="ru-RU"/>
        </w:rPr>
      </w:pP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3 Организация образовательного процесса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r w:rsidRPr="004641F6">
        <w:rPr>
          <w:rFonts w:ascii="Times New Roman" w:hAnsi="Times New Roman"/>
          <w:b/>
          <w:bCs/>
          <w:color w:val="454545"/>
          <w:sz w:val="24"/>
          <w:szCs w:val="24"/>
          <w:lang w:eastAsia="ru-RU"/>
        </w:rPr>
        <w:t>Организованная в Учреждении предметно-развивающая среда</w:t>
      </w:r>
      <w:r w:rsidRPr="004641F6">
        <w:rPr>
          <w:rFonts w:ascii="Times New Roman" w:hAnsi="Times New Roman"/>
          <w:b/>
          <w:color w:val="454545"/>
          <w:sz w:val="24"/>
          <w:szCs w:val="24"/>
          <w:lang w:eastAsia="ru-RU"/>
        </w:rPr>
        <w:t> инициирует познавательную и творческую активность детей, </w:t>
      </w:r>
      <w:r w:rsidRPr="004641F6">
        <w:rPr>
          <w:rFonts w:ascii="Times New Roman" w:hAnsi="Times New Roman"/>
          <w:b/>
          <w:bCs/>
          <w:color w:val="454545"/>
          <w:sz w:val="24"/>
          <w:szCs w:val="24"/>
          <w:lang w:eastAsia="ru-RU"/>
        </w:rPr>
        <w:t> </w:t>
      </w:r>
      <w:r w:rsidRPr="004641F6">
        <w:rPr>
          <w:rFonts w:ascii="Times New Roman" w:hAnsi="Times New Roman"/>
          <w:b/>
          <w:color w:val="454545"/>
          <w:sz w:val="24"/>
          <w:szCs w:val="24"/>
          <w:lang w:eastAsia="ru-RU"/>
        </w:rPr>
        <w:t>предоставляет ребенку свободу выбора форм активности, обеспечивает содержание разных форм детской деятельности</w:t>
      </w:r>
      <w:r w:rsidRPr="004641F6">
        <w:rPr>
          <w:rFonts w:ascii="Times New Roman" w:hAnsi="Times New Roman"/>
          <w:b/>
          <w:bCs/>
          <w:color w:val="454545"/>
          <w:sz w:val="24"/>
          <w:szCs w:val="24"/>
          <w:lang w:eastAsia="ru-RU"/>
        </w:rPr>
        <w:t>, </w:t>
      </w:r>
      <w:r w:rsidRPr="004641F6">
        <w:rPr>
          <w:rFonts w:ascii="Times New Roman" w:hAnsi="Times New Roman"/>
          <w:b/>
          <w:color w:val="454545"/>
          <w:sz w:val="24"/>
          <w:szCs w:val="24"/>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2609DF" w:rsidRPr="004641F6" w:rsidRDefault="002609DF" w:rsidP="00777087">
      <w:pPr>
        <w:spacing w:after="0" w:line="240" w:lineRule="auto"/>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r w:rsidRPr="004641F6">
        <w:rPr>
          <w:rFonts w:ascii="Times New Roman" w:hAnsi="Times New Roman"/>
          <w:b/>
          <w:bCs/>
          <w:color w:val="454545"/>
          <w:sz w:val="24"/>
          <w:szCs w:val="24"/>
          <w:lang w:eastAsia="ru-RU"/>
        </w:rPr>
        <w:t>Взаимодействие с родителями</w:t>
      </w:r>
      <w:r w:rsidRPr="004641F6">
        <w:rPr>
          <w:rFonts w:ascii="Times New Roman" w:hAnsi="Times New Roman"/>
          <w:b/>
          <w:color w:val="454545"/>
          <w:sz w:val="24"/>
          <w:szCs w:val="24"/>
          <w:lang w:eastAsia="ru-RU"/>
        </w:rPr>
        <w:t> коллектив Учреждения строит на принципе сотрудничества. </w:t>
      </w:r>
      <w:r w:rsidRPr="004641F6">
        <w:rPr>
          <w:rFonts w:ascii="Times New Roman" w:hAnsi="Times New Roman"/>
          <w:b/>
          <w:color w:val="454545"/>
          <w:sz w:val="24"/>
          <w:szCs w:val="24"/>
          <w:lang w:eastAsia="ru-RU"/>
        </w:rPr>
        <w:br/>
        <w:t>При этом решаются приоритетные задачи:</w:t>
      </w:r>
    </w:p>
    <w:p w:rsidR="002609DF" w:rsidRPr="004641F6" w:rsidRDefault="002609DF" w:rsidP="007833BB">
      <w:pPr>
        <w:numPr>
          <w:ilvl w:val="0"/>
          <w:numId w:val="3"/>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повышение педагогической культуры родителей;</w:t>
      </w:r>
    </w:p>
    <w:p w:rsidR="002609DF" w:rsidRPr="004641F6" w:rsidRDefault="002609DF" w:rsidP="007833BB">
      <w:pPr>
        <w:numPr>
          <w:ilvl w:val="0"/>
          <w:numId w:val="3"/>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приобщение родителей к участию в жизни детского сада;</w:t>
      </w:r>
    </w:p>
    <w:p w:rsidR="002609DF" w:rsidRPr="004641F6" w:rsidRDefault="002609DF" w:rsidP="007833BB">
      <w:pPr>
        <w:numPr>
          <w:ilvl w:val="0"/>
          <w:numId w:val="3"/>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изучение семьи и установление контактов с ее членами для согласования воспитательных воздействий на ребенка.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Для решения этих задач используются различные формы работы:</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родительские собрания, консультации;</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проведение совместных мероприятий для детей и родителей;</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анкетирование;</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наглядная информация;</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показ занятий для родителей – Дни открытых дверей;</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выставки совместных работ;</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посещение открытых мероприятий и участие в них;</w:t>
      </w:r>
    </w:p>
    <w:p w:rsidR="002609DF" w:rsidRPr="004641F6" w:rsidRDefault="002609DF" w:rsidP="007833BB">
      <w:pPr>
        <w:numPr>
          <w:ilvl w:val="0"/>
          <w:numId w:val="4"/>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заключение договоров с родителями вновь поступивших детей</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Работает консультативная служба специалистов: медсестра ФАП и воспитателя группы.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В течение учебного года в группе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для различной информации.  </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4. Качество подготовки обучающихся</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Основная общеобразовательная программа дошкольного образования ДОУ реализуется в полном объеме.</w:t>
      </w:r>
    </w:p>
    <w:p w:rsidR="002609DF" w:rsidRPr="004641F6" w:rsidRDefault="002609DF" w:rsidP="00777087">
      <w:pPr>
        <w:spacing w:after="0" w:line="240" w:lineRule="auto"/>
        <w:jc w:val="center"/>
        <w:rPr>
          <w:rFonts w:ascii="Times New Roman" w:hAnsi="Times New Roman"/>
          <w:b/>
          <w:bCs/>
          <w:color w:val="454545"/>
          <w:sz w:val="24"/>
          <w:szCs w:val="24"/>
          <w:lang w:eastAsia="ru-RU"/>
        </w:rPr>
      </w:pP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5. Качество кадрового обеспечения</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    Работа с кадрами </w:t>
      </w:r>
      <w:r w:rsidRPr="004641F6">
        <w:rPr>
          <w:rFonts w:ascii="Times New Roman" w:hAnsi="Times New Roman"/>
          <w:b/>
          <w:color w:val="454545"/>
          <w:sz w:val="24"/>
          <w:szCs w:val="24"/>
          <w:lang w:eastAsia="ru-RU"/>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609DF" w:rsidRPr="004641F6" w:rsidRDefault="002609DF" w:rsidP="00777087">
      <w:pPr>
        <w:spacing w:after="0" w:line="240" w:lineRule="auto"/>
        <w:jc w:val="center"/>
        <w:rPr>
          <w:rFonts w:ascii="Times New Roman" w:hAnsi="Times New Roman"/>
          <w:b/>
          <w:bCs/>
          <w:color w:val="454545"/>
          <w:sz w:val="24"/>
          <w:szCs w:val="24"/>
          <w:lang w:eastAsia="ru-RU"/>
        </w:rPr>
      </w:pP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6.Материально-техническая база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В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r w:rsidRPr="004641F6">
        <w:rPr>
          <w:rFonts w:ascii="Times New Roman" w:hAnsi="Times New Roman"/>
          <w:b/>
          <w:color w:val="454545"/>
          <w:sz w:val="24"/>
          <w:szCs w:val="24"/>
          <w:lang w:eastAsia="ru-RU"/>
        </w:rPr>
        <w:br/>
        <w:t>В детском саду имеются: групповое помещение, кабинет заведующего, методический кабинет,  пищеблок,спальное помещение, прачечная.</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Все кабинеты оформлены. При создании предметно-развивающей среды воспитатель учитывают возрастные, индивидуальные особенности детей своей группы. Оборудована групповая комната, включающая игровую, познавательную, обеденную зоны. Группа  постепенно пополняется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1 персональным компьютером, 1 ноутбуком с колонками, музыкальным центром, магнитофоном,  телевизором с ДВД и видео.</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В детском саду имеется фотоаппарат, который используется для съемки занятий, мероприятий, утренников. Отснятые материалы эпизодически используются в воспитательной работе.</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Обеспечение условий безопасности выполняется локальными нормативно-правовыми документами: приказами, инструкциями, положениями.</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Коллективный договор на 2017-2020 г.</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Правила внутреннего трудового распорядка МКДОУ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Положение о педагогическом совете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Положение о порядке приема, перевода и отчисления обучающихся воспитанников.</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Положение об оплате труда работников МКДОУ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Положение о системе мониторинга в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sz w:val="24"/>
          <w:szCs w:val="24"/>
        </w:rPr>
      </w:pPr>
      <w:r w:rsidRPr="004641F6">
        <w:rPr>
          <w:rFonts w:ascii="Times New Roman" w:hAnsi="Times New Roman"/>
          <w:b/>
          <w:sz w:val="24"/>
          <w:szCs w:val="24"/>
        </w:rPr>
        <w:t>Положение об организации питания в МКДОУ.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
          <w:iCs/>
          <w:sz w:val="24"/>
          <w:szCs w:val="24"/>
        </w:rPr>
      </w:pPr>
      <w:r w:rsidRPr="004641F6">
        <w:rPr>
          <w:rFonts w:ascii="Times New Roman" w:hAnsi="Times New Roman"/>
          <w:b/>
          <w:sz w:val="24"/>
          <w:szCs w:val="24"/>
        </w:rPr>
        <w:t>Положение о родительском комитете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рабочей программе педагога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системе индивидуального развития детей в соответствии с ФГОС ДО.</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сайте образовательного учреждения.</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внутреннем контроле в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взаимодействии с родителями (законными представителями)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об аттестации педагогических работников.</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об аттестационной комиссии в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предоставлении дополнительного образования в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самообразовании педагогов.</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об общем собрании трудового  коллектива.</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Правила внутреннего распорядка для обучающихся воспитанников ДОУ.</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об оплате труда работников.</w:t>
      </w:r>
    </w:p>
    <w:p w:rsidR="002609DF" w:rsidRPr="004641F6" w:rsidRDefault="002609DF" w:rsidP="008D073F">
      <w:pPr>
        <w:numPr>
          <w:ilvl w:val="0"/>
          <w:numId w:val="7"/>
        </w:numPr>
        <w:tabs>
          <w:tab w:val="clear" w:pos="3420"/>
        </w:tabs>
        <w:spacing w:after="0" w:line="240" w:lineRule="auto"/>
        <w:ind w:left="720"/>
        <w:rPr>
          <w:rFonts w:ascii="Times New Roman" w:hAnsi="Times New Roman"/>
          <w:b/>
          <w:iCs/>
          <w:sz w:val="24"/>
          <w:szCs w:val="24"/>
        </w:rPr>
      </w:pPr>
      <w:r w:rsidRPr="004641F6">
        <w:rPr>
          <w:rFonts w:ascii="Times New Roman" w:hAnsi="Times New Roman"/>
          <w:b/>
          <w:iCs/>
          <w:sz w:val="24"/>
          <w:szCs w:val="24"/>
        </w:rPr>
        <w:t>Положение о консультативном центре</w:t>
      </w:r>
    </w:p>
    <w:p w:rsidR="002609DF" w:rsidRPr="004641F6" w:rsidRDefault="002609DF" w:rsidP="008D073F">
      <w:pPr>
        <w:tabs>
          <w:tab w:val="left" w:pos="1165"/>
        </w:tabs>
        <w:spacing w:after="0" w:line="240" w:lineRule="auto"/>
        <w:jc w:val="both"/>
        <w:rPr>
          <w:rFonts w:ascii="Times New Roman" w:hAnsi="Times New Roman"/>
          <w:b/>
          <w:color w:val="454545"/>
          <w:sz w:val="24"/>
          <w:szCs w:val="24"/>
          <w:lang w:eastAsia="ru-RU"/>
        </w:rPr>
      </w:pP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 основании договора о совместной деятельности с ФАП с.Будукан ведется работа по медицинскому обслуживанию детей в ДОУ, а именно:</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-Медицинская сестра ФАПа - ведется учет и анализ общей заболеваемости воспитанников, анализ простудных заболеваний. Медицинская сестра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Проводятся </w:t>
      </w:r>
      <w:r w:rsidRPr="004641F6">
        <w:rPr>
          <w:rFonts w:ascii="Times New Roman" w:hAnsi="Times New Roman"/>
          <w:b/>
          <w:bCs/>
          <w:color w:val="454545"/>
          <w:sz w:val="24"/>
          <w:szCs w:val="24"/>
          <w:lang w:eastAsia="ru-RU"/>
        </w:rPr>
        <w:t>профилактические мероприятия</w:t>
      </w:r>
      <w:r w:rsidRPr="004641F6">
        <w:rPr>
          <w:rFonts w:ascii="Times New Roman" w:hAnsi="Times New Roman"/>
          <w:b/>
          <w:color w:val="454545"/>
          <w:sz w:val="24"/>
          <w:szCs w:val="24"/>
          <w:lang w:eastAsia="ru-RU"/>
        </w:rPr>
        <w:t>:</w:t>
      </w:r>
    </w:p>
    <w:p w:rsidR="002609DF" w:rsidRPr="004641F6" w:rsidRDefault="002609DF" w:rsidP="007833BB">
      <w:pPr>
        <w:numPr>
          <w:ilvl w:val="0"/>
          <w:numId w:val="5"/>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осмотр детей во время утреннего приема;</w:t>
      </w:r>
    </w:p>
    <w:p w:rsidR="002609DF" w:rsidRPr="004641F6" w:rsidRDefault="002609DF" w:rsidP="007833BB">
      <w:pPr>
        <w:numPr>
          <w:ilvl w:val="0"/>
          <w:numId w:val="5"/>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антропометрические замеры;</w:t>
      </w:r>
    </w:p>
    <w:p w:rsidR="002609DF" w:rsidRPr="004641F6" w:rsidRDefault="002609DF" w:rsidP="007833BB">
      <w:pPr>
        <w:numPr>
          <w:ilvl w:val="0"/>
          <w:numId w:val="5"/>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анализ заболеваемости 1 раз в месяц, в квартал, 1 раз в год;</w:t>
      </w:r>
    </w:p>
    <w:p w:rsidR="002609DF" w:rsidRPr="004641F6" w:rsidRDefault="002609DF" w:rsidP="007833BB">
      <w:pPr>
        <w:numPr>
          <w:ilvl w:val="0"/>
          <w:numId w:val="5"/>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ежемесячное подведение итогов посещаемости детей;</w:t>
      </w:r>
    </w:p>
    <w:p w:rsidR="002609DF" w:rsidRPr="004641F6" w:rsidRDefault="002609DF" w:rsidP="007833BB">
      <w:pPr>
        <w:numPr>
          <w:ilvl w:val="0"/>
          <w:numId w:val="5"/>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лечебно-профилактические мероприятия.</w:t>
      </w:r>
      <w:bookmarkStart w:id="0" w:name="_GoBack"/>
      <w:bookmarkEnd w:id="0"/>
    </w:p>
    <w:p w:rsidR="002609DF" w:rsidRPr="004641F6" w:rsidRDefault="002609DF" w:rsidP="007833BB">
      <w:pPr>
        <w:spacing w:after="0" w:line="240" w:lineRule="auto"/>
        <w:jc w:val="both"/>
        <w:rPr>
          <w:rFonts w:ascii="Times New Roman" w:hAnsi="Times New Roman"/>
          <w:b/>
          <w:color w:val="454545"/>
          <w:sz w:val="24"/>
          <w:szCs w:val="24"/>
          <w:lang w:eastAsia="ru-RU"/>
        </w:rPr>
      </w:pPr>
    </w:p>
    <w:p w:rsidR="002609DF" w:rsidRPr="004641F6" w:rsidRDefault="002609DF" w:rsidP="00777087">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7.Функционирование внутренней системы оценки качества образования</w:t>
      </w:r>
    </w:p>
    <w:p w:rsidR="002609DF" w:rsidRPr="004641F6" w:rsidRDefault="002609DF" w:rsidP="00777087">
      <w:pPr>
        <w:spacing w:after="0" w:line="240" w:lineRule="auto"/>
        <w:ind w:firstLine="708"/>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2609DF" w:rsidRPr="004641F6" w:rsidRDefault="002609DF" w:rsidP="007833BB">
      <w:pPr>
        <w:numPr>
          <w:ilvl w:val="0"/>
          <w:numId w:val="6"/>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Качество воспитательно-образовательного процесса;</w:t>
      </w:r>
    </w:p>
    <w:p w:rsidR="002609DF" w:rsidRPr="004641F6" w:rsidRDefault="002609DF" w:rsidP="007833BB">
      <w:pPr>
        <w:numPr>
          <w:ilvl w:val="0"/>
          <w:numId w:val="6"/>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Качество работы с родителями;</w:t>
      </w:r>
    </w:p>
    <w:p w:rsidR="002609DF" w:rsidRPr="004641F6" w:rsidRDefault="002609DF" w:rsidP="007833BB">
      <w:pPr>
        <w:numPr>
          <w:ilvl w:val="0"/>
          <w:numId w:val="6"/>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Качество работы с педагогическими кадрами;</w:t>
      </w:r>
    </w:p>
    <w:p w:rsidR="002609DF" w:rsidRPr="004641F6" w:rsidRDefault="002609DF" w:rsidP="007833BB">
      <w:pPr>
        <w:numPr>
          <w:ilvl w:val="0"/>
          <w:numId w:val="6"/>
        </w:numPr>
        <w:spacing w:after="0" w:line="240" w:lineRule="auto"/>
        <w:ind w:left="375" w:right="75"/>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Качество предметно-пространственной среды.</w:t>
      </w:r>
    </w:p>
    <w:p w:rsidR="002609DF" w:rsidRPr="004641F6" w:rsidRDefault="002609DF" w:rsidP="006008C9">
      <w:pPr>
        <w:spacing w:after="0" w:line="240" w:lineRule="auto"/>
        <w:ind w:firstLine="708"/>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система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не полностью соответствует ООПДО ДОУ, ФГОС, условиям реализации основной общеобразовательной программы дошкольного образования.  Эти задачи решаются через сайты «В помощь образованию», «УчМет и Мцо» , где можно выписать новый материал или методические разработки и литературу в соответствии с ФГОС ДО.В настоящее время выписан материал на сумму более 5тыс рублей, что помогает воспитателю решать воспитательно-образовательные задачи в ДОУ.</w:t>
      </w:r>
    </w:p>
    <w:p w:rsidR="002609DF" w:rsidRPr="004641F6" w:rsidRDefault="002609DF" w:rsidP="006008C9">
      <w:pPr>
        <w:spacing w:after="0" w:line="240" w:lineRule="auto"/>
        <w:jc w:val="center"/>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Показатели деятельности ДОУ</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07"/>
        <w:gridCol w:w="7312"/>
        <w:gridCol w:w="1376"/>
      </w:tblGrid>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 п/п</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Показатели</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Единица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bCs/>
                <w:color w:val="454545"/>
                <w:sz w:val="24"/>
                <w:szCs w:val="24"/>
                <w:lang w:eastAsia="ru-RU"/>
              </w:rPr>
              <w:t>измерения</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Образовательная деятельность</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режиме полного дня (8-12 часов)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режиме кратковременного пребывания (3-5 часов)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семейной дошкольной группе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Общая численность воспитанников в возрасте до 3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7человек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Общая численность воспитанников в возрасте от 3 до 8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1.4.1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режиме полного дня (8-12 часов)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1.4.2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режиме продлённого дня (12ч)</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1.4.3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 режиме круглосуточного пребывания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1.5</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 (ТНР)</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1.5.1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 коррекции недостатков в физическом</w:t>
            </w:r>
            <w:r w:rsidRPr="004641F6">
              <w:rPr>
                <w:rFonts w:ascii="Times New Roman" w:hAnsi="Times New Roman"/>
                <w:b/>
                <w:bCs/>
                <w:color w:val="454545"/>
                <w:sz w:val="24"/>
                <w:szCs w:val="24"/>
                <w:lang w:eastAsia="ru-RU"/>
              </w:rPr>
              <w:t> </w:t>
            </w:r>
            <w:r w:rsidRPr="004641F6">
              <w:rPr>
                <w:rFonts w:ascii="Times New Roman" w:hAnsi="Times New Roman"/>
                <w:b/>
                <w:color w:val="454545"/>
                <w:sz w:val="24"/>
                <w:szCs w:val="24"/>
                <w:lang w:eastAsia="ru-RU"/>
              </w:rPr>
              <w:t>и (или) психическом развитии</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1.5.2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 освоению образовательной программы дошкольного образования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1.5.3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По присмотру и уходу</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-18чел</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1.6</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0,2  </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1.7</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Общая численность педагогических работников, в том числе: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 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1.7.1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имеющих высшее образование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 человек,</w:t>
            </w:r>
          </w:p>
          <w:p w:rsidR="002609DF" w:rsidRPr="004641F6" w:rsidRDefault="002609DF" w:rsidP="007833BB">
            <w:pPr>
              <w:spacing w:after="0" w:line="240" w:lineRule="auto"/>
              <w:jc w:val="both"/>
              <w:rPr>
                <w:rFonts w:ascii="Times New Roman" w:hAnsi="Times New Roman"/>
                <w:b/>
                <w:color w:val="454545"/>
                <w:sz w:val="24"/>
                <w:szCs w:val="24"/>
                <w:lang w:eastAsia="ru-RU"/>
              </w:rPr>
            </w:pP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1.7.2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 человек,</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50 %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1.7.3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1.7.4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 человек,</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50 %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2человека,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100 %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Высшая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1.8.2.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Первая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 человек,</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50 %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1.9</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1.9.1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До 5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1.9.2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Свыше 30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 человека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100 %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1.10</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-0</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 человека,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100 %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 человека,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100 %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 человека,</w:t>
            </w:r>
          </w:p>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100 %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Соотношение «педагогический работник/воспитанник» в дошкольной образовательной организации</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2/18 человек</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Наличие в образовательной организации следующих педагогических работников:</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Музыкального руководителя</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да</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Инструктора по физической культуре</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Учителя-логопеда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Логопеда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1.15.5</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Учителя-дефектолога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1.15.6</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Педагога-психолога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Инфраструктура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2.1</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Общая площадь помещений, в которых осуществляется образовательная деятельность, в расчёте на одного воспитанника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2.8 м</w:t>
            </w:r>
            <w:r w:rsidRPr="004641F6">
              <w:rPr>
                <w:rFonts w:ascii="Times New Roman" w:hAnsi="Times New Roman"/>
                <w:b/>
                <w:color w:val="454545"/>
                <w:sz w:val="24"/>
                <w:szCs w:val="24"/>
                <w:vertAlign w:val="superscript"/>
                <w:lang w:eastAsia="ru-RU"/>
              </w:rPr>
              <w:t>2</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2.2</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Наличие физкультурного зала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2.3</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Наличие музыкального зала</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нет</w:t>
            </w:r>
          </w:p>
        </w:tc>
      </w:tr>
      <w:tr w:rsidR="002609DF" w:rsidRPr="004641F6" w:rsidTr="00F5424A">
        <w:tc>
          <w:tcPr>
            <w:tcW w:w="807"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2.4</w:t>
            </w:r>
          </w:p>
        </w:tc>
        <w:tc>
          <w:tcPr>
            <w:tcW w:w="7312"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p w:rsidR="002609DF" w:rsidRPr="004641F6" w:rsidRDefault="002609DF" w:rsidP="007833BB">
            <w:pPr>
              <w:spacing w:after="0" w:line="240" w:lineRule="auto"/>
              <w:ind w:right="194"/>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 </w:t>
            </w:r>
          </w:p>
        </w:tc>
        <w:tc>
          <w:tcPr>
            <w:tcW w:w="1376" w:type="dxa"/>
            <w:tcBorders>
              <w:top w:val="single" w:sz="6" w:space="0" w:color="C9C8C7"/>
              <w:left w:val="single" w:sz="6" w:space="0" w:color="C9C8C7"/>
              <w:bottom w:val="single" w:sz="6" w:space="0" w:color="C9C8C7"/>
              <w:right w:val="single" w:sz="6" w:space="0" w:color="C9C8C7"/>
            </w:tcBorders>
          </w:tcPr>
          <w:p w:rsidR="002609DF" w:rsidRPr="004641F6" w:rsidRDefault="002609DF" w:rsidP="007833BB">
            <w:pPr>
              <w:spacing w:after="0" w:line="240" w:lineRule="auto"/>
              <w:jc w:val="both"/>
              <w:rPr>
                <w:rFonts w:ascii="Times New Roman" w:hAnsi="Times New Roman"/>
                <w:b/>
                <w:color w:val="454545"/>
                <w:sz w:val="24"/>
                <w:szCs w:val="24"/>
                <w:lang w:eastAsia="ru-RU"/>
              </w:rPr>
            </w:pPr>
            <w:r w:rsidRPr="004641F6">
              <w:rPr>
                <w:rFonts w:ascii="Times New Roman" w:hAnsi="Times New Roman"/>
                <w:b/>
                <w:color w:val="454545"/>
                <w:sz w:val="24"/>
                <w:szCs w:val="24"/>
                <w:lang w:eastAsia="ru-RU"/>
              </w:rPr>
              <w:t>Да</w:t>
            </w:r>
          </w:p>
        </w:tc>
      </w:tr>
    </w:tbl>
    <w:p w:rsidR="002609DF" w:rsidRPr="007833BB" w:rsidRDefault="002609DF" w:rsidP="006008C9">
      <w:pPr>
        <w:spacing w:after="0" w:line="240" w:lineRule="auto"/>
        <w:jc w:val="both"/>
      </w:pPr>
    </w:p>
    <w:sectPr w:rsidR="002609DF" w:rsidRPr="007833BB" w:rsidSect="00DD419E">
      <w:pgSz w:w="11906" w:h="16838"/>
      <w:pgMar w:top="1134"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an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004"/>
    <w:multiLevelType w:val="multilevel"/>
    <w:tmpl w:val="77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CA3C0F"/>
    <w:multiLevelType w:val="multilevel"/>
    <w:tmpl w:val="AE64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4F21BF"/>
    <w:multiLevelType w:val="multilevel"/>
    <w:tmpl w:val="C24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511DC9"/>
    <w:multiLevelType w:val="singleLevel"/>
    <w:tmpl w:val="E2A8D384"/>
    <w:lvl w:ilvl="0">
      <w:numFmt w:val="none"/>
      <w:lvlText w:val=""/>
      <w:lvlJc w:val="left"/>
      <w:pPr>
        <w:tabs>
          <w:tab w:val="num" w:pos="360"/>
        </w:tabs>
      </w:pPr>
      <w:rPr>
        <w:rFonts w:cs="Times New Roman"/>
      </w:rPr>
    </w:lvl>
  </w:abstractNum>
  <w:abstractNum w:abstractNumId="4">
    <w:nsid w:val="442A308B"/>
    <w:multiLevelType w:val="multilevel"/>
    <w:tmpl w:val="1298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5F0520"/>
    <w:multiLevelType w:val="hybridMultilevel"/>
    <w:tmpl w:val="A590F004"/>
    <w:lvl w:ilvl="0" w:tplc="04190001">
      <w:start w:val="1"/>
      <w:numFmt w:val="bullet"/>
      <w:lvlText w:val=""/>
      <w:lvlJc w:val="left"/>
      <w:pPr>
        <w:tabs>
          <w:tab w:val="num" w:pos="3420"/>
        </w:tabs>
        <w:ind w:left="3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ED51C9"/>
    <w:multiLevelType w:val="multilevel"/>
    <w:tmpl w:val="8F1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80080"/>
    <w:multiLevelType w:val="hybridMultilevel"/>
    <w:tmpl w:val="C90C6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EA1370"/>
    <w:multiLevelType w:val="hybridMultilevel"/>
    <w:tmpl w:val="28A2227A"/>
    <w:lvl w:ilvl="0" w:tplc="091A98A8">
      <w:start w:val="1"/>
      <w:numFmt w:val="decimal"/>
      <w:lvlText w:val="%1."/>
      <w:lvlJc w:val="left"/>
      <w:pPr>
        <w:tabs>
          <w:tab w:val="num" w:pos="900"/>
        </w:tabs>
        <w:ind w:left="900" w:hanging="360"/>
      </w:pPr>
      <w:rPr>
        <w:rFonts w:cs="Times New Roman"/>
      </w:rPr>
    </w:lvl>
    <w:lvl w:ilvl="1" w:tplc="EB966C00">
      <w:numFmt w:val="none"/>
      <w:lvlText w:val=""/>
      <w:lvlJc w:val="left"/>
      <w:pPr>
        <w:tabs>
          <w:tab w:val="num" w:pos="360"/>
        </w:tabs>
      </w:pPr>
      <w:rPr>
        <w:rFonts w:cs="Times New Roman"/>
      </w:rPr>
    </w:lvl>
    <w:lvl w:ilvl="2" w:tplc="DA6039D0">
      <w:numFmt w:val="none"/>
      <w:lvlText w:val=""/>
      <w:lvlJc w:val="left"/>
      <w:pPr>
        <w:tabs>
          <w:tab w:val="num" w:pos="360"/>
        </w:tabs>
      </w:pPr>
      <w:rPr>
        <w:rFonts w:cs="Times New Roman"/>
      </w:rPr>
    </w:lvl>
    <w:lvl w:ilvl="3" w:tplc="6426660A">
      <w:numFmt w:val="none"/>
      <w:lvlText w:val=""/>
      <w:lvlJc w:val="left"/>
      <w:pPr>
        <w:tabs>
          <w:tab w:val="num" w:pos="360"/>
        </w:tabs>
      </w:pPr>
      <w:rPr>
        <w:rFonts w:cs="Times New Roman"/>
      </w:rPr>
    </w:lvl>
    <w:lvl w:ilvl="4" w:tplc="FCC47A74">
      <w:numFmt w:val="none"/>
      <w:lvlText w:val=""/>
      <w:lvlJc w:val="left"/>
      <w:pPr>
        <w:tabs>
          <w:tab w:val="num" w:pos="360"/>
        </w:tabs>
      </w:pPr>
      <w:rPr>
        <w:rFonts w:cs="Times New Roman"/>
      </w:rPr>
    </w:lvl>
    <w:lvl w:ilvl="5" w:tplc="3DFC3778">
      <w:numFmt w:val="none"/>
      <w:lvlText w:val=""/>
      <w:lvlJc w:val="left"/>
      <w:pPr>
        <w:tabs>
          <w:tab w:val="num" w:pos="360"/>
        </w:tabs>
      </w:pPr>
      <w:rPr>
        <w:rFonts w:cs="Times New Roman"/>
      </w:rPr>
    </w:lvl>
    <w:lvl w:ilvl="6" w:tplc="88CC9AB8">
      <w:numFmt w:val="none"/>
      <w:lvlText w:val=""/>
      <w:lvlJc w:val="left"/>
      <w:pPr>
        <w:tabs>
          <w:tab w:val="num" w:pos="360"/>
        </w:tabs>
      </w:pPr>
      <w:rPr>
        <w:rFonts w:cs="Times New Roman"/>
      </w:rPr>
    </w:lvl>
    <w:lvl w:ilvl="7" w:tplc="17A0AA96">
      <w:numFmt w:val="none"/>
      <w:lvlText w:val=""/>
      <w:lvlJc w:val="left"/>
      <w:pPr>
        <w:tabs>
          <w:tab w:val="num" w:pos="360"/>
        </w:tabs>
      </w:pPr>
      <w:rPr>
        <w:rFonts w:cs="Times New Roman"/>
      </w:rPr>
    </w:lvl>
    <w:lvl w:ilvl="8" w:tplc="B98CB266">
      <w:numFmt w:val="none"/>
      <w:lvlText w:val=""/>
      <w:lvlJc w:val="left"/>
      <w:pPr>
        <w:tabs>
          <w:tab w:val="num" w:pos="360"/>
        </w:tabs>
      </w:pPr>
      <w:rPr>
        <w:rFonts w:cs="Times New Roman"/>
      </w:rPr>
    </w:lvl>
  </w:abstractNum>
  <w:abstractNum w:abstractNumId="9">
    <w:nsid w:val="6BCB14AE"/>
    <w:multiLevelType w:val="multilevel"/>
    <w:tmpl w:val="339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F1447D"/>
    <w:multiLevelType w:val="hybridMultilevel"/>
    <w:tmpl w:val="22B4AF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Heading4"/>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3"/>
  </w:num>
  <w:num w:numId="9">
    <w:abstractNumId w:val="8"/>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DE3"/>
    <w:rsid w:val="00032165"/>
    <w:rsid w:val="00050535"/>
    <w:rsid w:val="000520AF"/>
    <w:rsid w:val="000A5369"/>
    <w:rsid w:val="000C539E"/>
    <w:rsid w:val="000F466F"/>
    <w:rsid w:val="00123550"/>
    <w:rsid w:val="00124C4F"/>
    <w:rsid w:val="00133610"/>
    <w:rsid w:val="00140279"/>
    <w:rsid w:val="001453D8"/>
    <w:rsid w:val="001B3CA7"/>
    <w:rsid w:val="001C51E6"/>
    <w:rsid w:val="001D261D"/>
    <w:rsid w:val="002318C7"/>
    <w:rsid w:val="00233309"/>
    <w:rsid w:val="002609DF"/>
    <w:rsid w:val="00265523"/>
    <w:rsid w:val="00283282"/>
    <w:rsid w:val="002A1C4A"/>
    <w:rsid w:val="002B475B"/>
    <w:rsid w:val="002B54D4"/>
    <w:rsid w:val="003051FA"/>
    <w:rsid w:val="0031136F"/>
    <w:rsid w:val="00326760"/>
    <w:rsid w:val="00345DE3"/>
    <w:rsid w:val="00352F36"/>
    <w:rsid w:val="00356B68"/>
    <w:rsid w:val="00356F38"/>
    <w:rsid w:val="00390535"/>
    <w:rsid w:val="003C51F1"/>
    <w:rsid w:val="00407D34"/>
    <w:rsid w:val="0041503B"/>
    <w:rsid w:val="00435137"/>
    <w:rsid w:val="0043561B"/>
    <w:rsid w:val="00451F45"/>
    <w:rsid w:val="00460B5B"/>
    <w:rsid w:val="004641F6"/>
    <w:rsid w:val="00484982"/>
    <w:rsid w:val="004A66A6"/>
    <w:rsid w:val="004F7BD4"/>
    <w:rsid w:val="005037D3"/>
    <w:rsid w:val="00561A3A"/>
    <w:rsid w:val="00562519"/>
    <w:rsid w:val="00586CC0"/>
    <w:rsid w:val="0059657D"/>
    <w:rsid w:val="005D6891"/>
    <w:rsid w:val="006008C9"/>
    <w:rsid w:val="00612999"/>
    <w:rsid w:val="00623A86"/>
    <w:rsid w:val="006478EC"/>
    <w:rsid w:val="006678A6"/>
    <w:rsid w:val="00686C71"/>
    <w:rsid w:val="006D552D"/>
    <w:rsid w:val="00720A7A"/>
    <w:rsid w:val="00751F4F"/>
    <w:rsid w:val="00752C42"/>
    <w:rsid w:val="00757B6A"/>
    <w:rsid w:val="00777087"/>
    <w:rsid w:val="0078038B"/>
    <w:rsid w:val="007833BB"/>
    <w:rsid w:val="00785315"/>
    <w:rsid w:val="00791AB9"/>
    <w:rsid w:val="007C387C"/>
    <w:rsid w:val="007C6668"/>
    <w:rsid w:val="007D2234"/>
    <w:rsid w:val="008B1045"/>
    <w:rsid w:val="008D073F"/>
    <w:rsid w:val="008D6486"/>
    <w:rsid w:val="00905FB7"/>
    <w:rsid w:val="00922984"/>
    <w:rsid w:val="00922D22"/>
    <w:rsid w:val="00A06F70"/>
    <w:rsid w:val="00A15912"/>
    <w:rsid w:val="00A15FB7"/>
    <w:rsid w:val="00A33E14"/>
    <w:rsid w:val="00A640EE"/>
    <w:rsid w:val="00A824C2"/>
    <w:rsid w:val="00A86547"/>
    <w:rsid w:val="00AB76CF"/>
    <w:rsid w:val="00AC5252"/>
    <w:rsid w:val="00AF0C61"/>
    <w:rsid w:val="00B05A17"/>
    <w:rsid w:val="00B25968"/>
    <w:rsid w:val="00B46519"/>
    <w:rsid w:val="00B6069A"/>
    <w:rsid w:val="00B72098"/>
    <w:rsid w:val="00BC5829"/>
    <w:rsid w:val="00BD61BD"/>
    <w:rsid w:val="00BE562F"/>
    <w:rsid w:val="00BE5D60"/>
    <w:rsid w:val="00C15A8C"/>
    <w:rsid w:val="00C707EA"/>
    <w:rsid w:val="00C81942"/>
    <w:rsid w:val="00C81F4B"/>
    <w:rsid w:val="00C84A8C"/>
    <w:rsid w:val="00C91345"/>
    <w:rsid w:val="00CA2BC1"/>
    <w:rsid w:val="00CA371E"/>
    <w:rsid w:val="00CC4045"/>
    <w:rsid w:val="00CD40E5"/>
    <w:rsid w:val="00D61E14"/>
    <w:rsid w:val="00DD419E"/>
    <w:rsid w:val="00DF31E3"/>
    <w:rsid w:val="00DF540A"/>
    <w:rsid w:val="00E15801"/>
    <w:rsid w:val="00E44FDD"/>
    <w:rsid w:val="00E5003C"/>
    <w:rsid w:val="00E952B5"/>
    <w:rsid w:val="00EA39E3"/>
    <w:rsid w:val="00EB4ECD"/>
    <w:rsid w:val="00F167AF"/>
    <w:rsid w:val="00F5424A"/>
    <w:rsid w:val="00F94F20"/>
    <w:rsid w:val="00FB68A1"/>
    <w:rsid w:val="00FE663B"/>
    <w:rsid w:val="00FF385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7D"/>
    <w:pPr>
      <w:spacing w:after="200" w:line="276" w:lineRule="auto"/>
    </w:pPr>
    <w:rPr>
      <w:lang w:eastAsia="en-US"/>
    </w:rPr>
  </w:style>
  <w:style w:type="paragraph" w:styleId="Heading4">
    <w:name w:val="heading 4"/>
    <w:basedOn w:val="Normal"/>
    <w:next w:val="BodyText"/>
    <w:link w:val="Heading4Char"/>
    <w:uiPriority w:val="99"/>
    <w:qFormat/>
    <w:locked/>
    <w:rsid w:val="002A1C4A"/>
    <w:pPr>
      <w:numPr>
        <w:ilvl w:val="3"/>
        <w:numId w:val="11"/>
      </w:numPr>
      <w:suppressAutoHyphens/>
      <w:spacing w:before="280" w:after="280" w:line="240" w:lineRule="auto"/>
      <w:outlineLvl w:val="3"/>
    </w:pPr>
    <w:rPr>
      <w:rFonts w:ascii="PTSansRegular" w:eastAsia="Times New Roman" w:hAnsi="PTSansRegular"/>
      <w:b/>
      <w:bCs/>
      <w:sz w:val="29"/>
      <w:szCs w:val="29"/>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43561B"/>
    <w:rPr>
      <w:rFonts w:ascii="Calibri" w:hAnsi="Calibri" w:cs="Times New Roman"/>
      <w:b/>
      <w:bCs/>
      <w:sz w:val="28"/>
      <w:szCs w:val="28"/>
      <w:lang w:eastAsia="en-US"/>
    </w:rPr>
  </w:style>
  <w:style w:type="character" w:styleId="Hyperlink">
    <w:name w:val="Hyperlink"/>
    <w:basedOn w:val="DefaultParagraphFont"/>
    <w:uiPriority w:val="99"/>
    <w:rsid w:val="00123550"/>
    <w:rPr>
      <w:rFonts w:cs="Times New Roman"/>
      <w:color w:val="0000FF"/>
      <w:u w:val="single"/>
    </w:rPr>
  </w:style>
  <w:style w:type="paragraph" w:styleId="BodyText">
    <w:name w:val="Body Text"/>
    <w:basedOn w:val="Normal"/>
    <w:link w:val="BodyTextChar"/>
    <w:uiPriority w:val="99"/>
    <w:rsid w:val="002A1C4A"/>
    <w:pPr>
      <w:spacing w:after="120"/>
    </w:pPr>
  </w:style>
  <w:style w:type="character" w:customStyle="1" w:styleId="BodyTextChar">
    <w:name w:val="Body Text Char"/>
    <w:basedOn w:val="DefaultParagraphFont"/>
    <w:link w:val="BodyText"/>
    <w:uiPriority w:val="99"/>
    <w:semiHidden/>
    <w:locked/>
    <w:rsid w:val="0043561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599868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49B42A8B638D21247A25327D678384C297D223DEAB758DF0AF4F00AB2V4qF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365</TotalTime>
  <Pages>12</Pages>
  <Words>3781</Words>
  <Characters>21553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18</cp:revision>
  <cp:lastPrinted>2017-09-14T02:55:00Z</cp:lastPrinted>
  <dcterms:created xsi:type="dcterms:W3CDTF">2015-03-15T07:14:00Z</dcterms:created>
  <dcterms:modified xsi:type="dcterms:W3CDTF">2017-09-14T02:58:00Z</dcterms:modified>
</cp:coreProperties>
</file>